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000000" w:themeColor="text1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</w:rPr>
        <w:t>附录</w:t>
      </w:r>
      <w:r>
        <w:rPr>
          <w:rFonts w:ascii="宋体" w:hAnsi="宋体" w:cs="宋体"/>
          <w:b/>
          <w:bCs/>
          <w:color w:val="000000" w:themeColor="text1"/>
        </w:rPr>
        <w:t>5</w:t>
      </w:r>
      <w:r>
        <w:rPr>
          <w:rFonts w:hint="eastAsia" w:ascii="宋体" w:hAnsi="宋体" w:cs="宋体"/>
          <w:b/>
          <w:bCs/>
          <w:color w:val="000000" w:themeColor="text1"/>
        </w:rPr>
        <w:t>：</w:t>
      </w:r>
    </w:p>
    <w:p>
      <w:pPr>
        <w:jc w:val="center"/>
        <w:rPr>
          <w:b/>
          <w:bCs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cs="宋体"/>
          <w:b/>
          <w:bCs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同济大学</w:t>
      </w:r>
      <w:r>
        <w:rPr>
          <w:b/>
          <w:bCs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cs="宋体"/>
          <w:b/>
          <w:bCs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大学生门（急）诊医药费报销流程</w:t>
      </w:r>
    </w:p>
    <w:p>
      <w:pPr>
        <w:jc w:val="center"/>
        <w:rPr>
          <w:b/>
          <w:bCs/>
          <w:color w:val="000000" w:themeColor="text1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rPr>
          <w:rFonts w:eastAsia="Times New Roman"/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2664460</wp:posOffset>
                </wp:positionV>
                <wp:extent cx="4556760" cy="1602740"/>
                <wp:effectExtent l="0" t="622300" r="52705" b="2540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2209" flipH="1">
                          <a:off x="0" y="0"/>
                          <a:ext cx="4556760" cy="1602740"/>
                        </a:xfrm>
                        <a:custGeom>
                          <a:avLst/>
                          <a:gdLst>
                            <a:gd name="txL" fmla="*/ 3163 w 21600"/>
                            <a:gd name="txT" fmla="*/ 3163 h 21600"/>
                            <a:gd name="txR" fmla="*/ 18437 w 21600"/>
                            <a:gd name="txB" fmla="*/ 18437 h 21600"/>
                          </a:gdLst>
                          <a:ahLst/>
                          <a:cxnLst>
                            <a:cxn ang="270">
                              <a:pos x="8367" y="277"/>
                            </a:cxn>
                            <a:cxn ang="180">
                              <a:pos x="1272" y="13398"/>
                            </a:cxn>
                            <a:cxn ang="270">
                              <a:pos x="8783" y="2079"/>
                            </a:cxn>
                            <a:cxn ang="0">
                              <a:pos x="24061" y="8275"/>
                            </a:cxn>
                            <a:cxn ang="0">
                              <a:pos x="21179" y="12513"/>
                            </a:cxn>
                            <a:cxn ang="0">
                              <a:pos x="16940" y="9631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9593" y="9126"/>
                              </a:moveTo>
                              <a:arcTo wR="8951" hR="8951" stAng="-646664" swAng="-11068729"/>
                              <a:lnTo>
                                <a:pt x="380" y="13641"/>
                              </a:lnTo>
                              <a:arcTo wR="10800" hR="10800" stAng="9884607" swAng="11068729"/>
                              <a:lnTo>
                                <a:pt x="24061" y="8275"/>
                              </a:lnTo>
                              <a:lnTo>
                                <a:pt x="21179" y="12513"/>
                              </a:lnTo>
                              <a:lnTo>
                                <a:pt x="16940" y="9631"/>
                              </a:lnTo>
                              <a:lnTo>
                                <a:pt x="19593" y="9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prstShdw prst="shdw13" dist="53882" dir="13499999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0" style="position:absolute;left:0pt;flip:x;margin-left:236.35pt;margin-top:209.8pt;height:126.2pt;width:358.8pt;rotation:-5496514f;z-index:251656192;mso-width-relative:page;mso-height-relative:page;" fillcolor="#FFFFFF" filled="t" stroked="t" coordsize="21600,21600" o:gfxdata="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" path="m19593,9126c18808,4980,15170,1849,10800,1849c5856,1849,1849,5856,1849,10800c1849,11617,1958,12408,2163,13160l380,13641c131,12737,-1,11783,-1,10799c-1,4834,4834,-1,10799,-1c16073,-1,20464,3779,21409,8774l24061,8275,21179,12513,16940,9631,19593,9126xe">
                <v:path o:connectlocs="8367,277;1272,13398;8783,2079;24061,8275;21179,12513;16940,9631" o:connectangles="0,0,0,0,0,0"/>
                <v:fill on="t" focussize="0,0"/>
                <v:stroke color="#000000" joinstyle="miter"/>
                <v:imagedata o:title=""/>
                <o:lock v:ext="edit" aspectratio="f"/>
                <v:shadow on="t" type="double" color="#808080" opacity="32768f" color2="shadow add(102)" offset="-3pt,-3pt" offset2="-6pt,-6pt" origin="0f,0f" matrix="65536f,0f,0f,65536f,0,0"/>
              </v:shape>
            </w:pict>
          </mc:Fallback>
        </mc:AlternateContent>
      </w:r>
      <w:r>
        <w:rPr>
          <w:b/>
          <w:bCs/>
          <w:color w:val="000000" w:themeColor="text1"/>
          <w:sz w:val="44"/>
          <w:szCs w:val="44"/>
        </w:rPr>
        <mc:AlternateContent>
          <mc:Choice Requires="wpc">
            <w:drawing>
              <wp:inline distT="0" distB="0" distL="114300" distR="114300">
                <wp:extent cx="5257800" cy="3665220"/>
                <wp:effectExtent l="0" t="16510" r="0" b="13970"/>
                <wp:docPr id="13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文本框 5"/>
                        <wps:cNvSpPr txBox="1"/>
                        <wps:spPr>
                          <a:xfrm>
                            <a:off x="685705" y="990659"/>
                            <a:ext cx="4039013" cy="396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scene3d>
                            <a:camera prst="legacyPerspectiveBottom">
                              <a:rot lat="0" lon="0" rev="0"/>
                            </a:camera>
                            <a:lightRig rig="legacyFlat3" dir="t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</a:sp3d>
                        </wps:spPr>
                        <wps:txbx>
                          <w:txbxContent>
                            <w:p>
                              <w:pPr>
                                <w:ind w:firstLine="1436" w:firstLineChars="65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sz w:val="22"/>
                                  <w:szCs w:val="22"/>
                                </w:rPr>
                                <w:t>访问：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"http://yiliao.tongji.edu.cn"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8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http://yiliao.tongji.edu.cn</w:t>
                              </w:r>
                              <w:r>
                                <w:rPr>
                                  <w:rStyle w:val="8"/>
                                  <w:b/>
                                  <w:bCs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upright="1">
                          <a:flatTx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685705" y="1882179"/>
                            <a:ext cx="4039013" cy="396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scene3d>
                            <a:camera prst="legacyPerspectiveBottom">
                              <a:rot lat="0" lon="0" rev="0"/>
                            </a:camera>
                            <a:lightRig rig="legacyFlat3" dir="t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</a:sp3d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登录进入“校外就医报销管理”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cs="宋体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（注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hint="eastAsia" w:cs="宋体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>
                          <a:flatTx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695198" y="2872839"/>
                            <a:ext cx="4039013" cy="395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scene3d>
                            <a:camera prst="legacyPerspectiveBottom">
                              <a:rot lat="0" lon="0" rev="0"/>
                            </a:camera>
                            <a:lightRig rig="legacyFlat3" dir="t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</a:sp3d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填</w:t>
                              </w:r>
                              <w:r>
                                <w:rPr>
                                  <w:rFonts w:hint="eastAsia" w:cs="宋体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报医疗费用收据</w:t>
                              </w:r>
                              <w:r>
                                <w:rPr>
                                  <w:rFonts w:hint="eastAsia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，并提交</w:t>
                              </w:r>
                              <w:r>
                                <w:rPr>
                                  <w:rFonts w:hint="eastAsia" w:cs="宋体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（注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 w:cs="宋体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>
                          <a:flatTx/>
                        </wps:bodyPr>
                      </wps:wsp>
                      <wps:wsp>
                        <wps:cNvPr id="8" name="自选图形 8"/>
                        <wps:cNvSpPr/>
                        <wps:spPr>
                          <a:xfrm>
                            <a:off x="2628900" y="2585628"/>
                            <a:ext cx="228568" cy="197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prstShdw prst="shdw13" dist="53882" dir="13499999">
                              <a:srgbClr val="808080">
                                <a:alpha val="50000"/>
                              </a:srgbClr>
                            </a:prstShdw>
                          </a:effectLst>
                        </wps:spPr>
                        <wps:bodyPr vert="eaVert" upright="1"/>
                      </wps:wsp>
                      <wps:wsp>
                        <wps:cNvPr id="9" name="自选图形 9"/>
                        <wps:cNvSpPr/>
                        <wps:spPr>
                          <a:xfrm>
                            <a:off x="2628900" y="3466942"/>
                            <a:ext cx="228568" cy="19827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prstShdw prst="shdw13" dist="53882" dir="13499999">
                              <a:srgbClr val="808080">
                                <a:alpha val="50000"/>
                              </a:srgbClr>
                            </a:prstShdw>
                          </a:effectLst>
                        </wps:spPr>
                        <wps:bodyPr vert="eaVert" upright="1"/>
                      </wps:wsp>
                      <wps:wsp>
                        <wps:cNvPr id="10" name="自选图形 10"/>
                        <wps:cNvSpPr/>
                        <wps:spPr>
                          <a:xfrm>
                            <a:off x="2628900" y="1584763"/>
                            <a:ext cx="228568" cy="19827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prstShdw prst="shdw13" dist="53882" dir="13499999">
                              <a:srgbClr val="808080">
                                <a:alpha val="50000"/>
                              </a:srgbClr>
                            </a:prstShdw>
                          </a:effectLst>
                        </wps:spPr>
                        <wps:bodyPr vert="eaVert" upright="1"/>
                      </wps:wsp>
                      <wps:wsp>
                        <wps:cNvPr id="11" name="自选图形 11"/>
                        <wps:cNvSpPr/>
                        <wps:spPr>
                          <a:xfrm>
                            <a:off x="2628900" y="693243"/>
                            <a:ext cx="228568" cy="199007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prstShdw prst="shdw13" dist="53882" dir="13499999">
                              <a:srgbClr val="808080">
                                <a:alpha val="50000"/>
                              </a:srgbClr>
                            </a:prstShdw>
                          </a:effectLst>
                        </wps:spPr>
                        <wps:bodyPr vert="eaVert"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571786" y="99139"/>
                            <a:ext cx="4486656" cy="494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scene3d>
                            <a:camera prst="legacyPerspectiveTop">
                              <a:rot lat="0" lon="0" rev="0"/>
                            </a:camera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</a:sp3d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sz w:val="28"/>
                                  <w:szCs w:val="28"/>
                                </w:rPr>
                                <w:t>大学生外院门（急）诊报销</w:t>
                              </w:r>
                            </w:p>
                          </w:txbxContent>
                        </wps:txbx>
                        <wps:bodyPr upright="1">
                          <a:flatTx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288.6pt;width:414pt;" coordsize="5257800,3665220" editas="canvas" o:gfxdata="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">
                <o:lock v:ext="edit" aspectratio="f"/>
                <v:rect id="画布 3" o:spid="_x0000_s1026" o:spt="1" style="position:absolute;left:0;top:0;height:3665220;width:5257800;" filled="f" stroked="f" coordsize="21600,21600" o:gfxdata="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685704;top:990659;height:396555;width:4039012;" fillcolor="#FFFFFF" filled="t" stroked="f" coordsize="21600,21600" o:gfxdata="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tcE69QAAAAFAQAADwAAAAAAAAAB&#10;ACAAAAAiAAAAZHJzL2Rvd25yZXYueG1sUEsBAhQAFAAAAAgAh07iQCASnrhNAgAAfQQAAA4AAAAA&#10;AAAAAQAgAAAAIwEAAGRycy9lMm9Eb2MueG1sUEsFBgAAAAAGAAYAWQEAAOIFAAAAAA==&#10;">
                  <v:fill on="t" focussize="0,0"/>
                  <v:stroke on="f"/>
                  <v:imagedata o:title=""/>
                  <o:lock v:ext="edit" aspectratio="f"/>
                  <o:extrusion backdepth="72pt" lightposition="-50000,0,10000" lightposition2="50000,0,10000" on="t" type="perspective" viewpoint="0mm,34.7222222222222mm,250mm" viewpointorigin="0,0.5"/>
                  <v:textbox>
                    <w:txbxContent>
                      <w:p>
                        <w:pPr>
                          <w:ind w:firstLine="1436" w:firstLineChars="65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sz w:val="22"/>
                            <w:szCs w:val="22"/>
                          </w:rPr>
                          <w:t>访问：</w:t>
                        </w:r>
                        <w:r>
                          <w:fldChar w:fldCharType="begin"/>
                        </w:r>
                        <w:r>
                          <w:instrText xml:space="preserve"> HYPERLINK "http://yiliao.tongji.edu.cn"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8"/>
                            <w:b/>
                            <w:bCs/>
                            <w:sz w:val="22"/>
                            <w:szCs w:val="22"/>
                          </w:rPr>
                          <w:t>http://yiliao.tongji.edu.cn</w:t>
                        </w:r>
                        <w:r>
                          <w:rPr>
                            <w:rStyle w:val="8"/>
                            <w:b/>
                            <w:bCs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5704;top:1882179;height:396555;width:4039012;" fillcolor="#FFFFFF" filled="t" stroked="f" coordsize="21600,21600" o:gfxdata="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7XBOvUAAAABQEAAA8AAAAAAAAAAQAg&#10;AAAAIgAAAGRycy9kb3ducmV2LnhtbFBLAQIUABQAAAAIAIdO4kApRxgsSwIAAH4EAAAOAAAAAAAA&#10;AAEAIAAAACMBAABkcnMvZTJvRG9jLnhtbFBLBQYAAAAABgAGAFkBAADgBQAAAAA=&#10;">
                  <v:fill on="t" focussize="0,0"/>
                  <v:stroke on="f"/>
                  <v:imagedata o:title=""/>
                  <o:lock v:ext="edit" aspectratio="f"/>
                  <o:extrusion backdepth="72pt" lightposition="-50000,0,10000" lightposition2="50000,0,10000" on="t" type="perspective" viewpoint="0mm,34.7222222222222mm,250mm" viewpointorigin="0,0.5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sz w:val="24"/>
                            <w:szCs w:val="24"/>
                          </w:rPr>
                          <w:t>登录进入“校外就医报销管理”</w:t>
                        </w:r>
                        <w:r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cs="宋体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（注</w:t>
                        </w:r>
                        <w:r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hint="eastAsia" w:cs="宋体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5198;top:2872838;height:395826;width:4039012;" fillcolor="#FFFFFF" filled="t" stroked="f" coordsize="21600,21600" o:gfxdata="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e1wTr1AAAAAUBAAAPAAAAAAAAAAEA&#10;IAAAACIAAABkcnMvZG93bnJldi54bWxQSwECFAAUAAAACACHTuJA71dN2kwCAAB+BAAADgAAAAAA&#10;AAABACAAAAAjAQAAZHJzL2Uyb0RvYy54bWxQSwUGAAAAAAYABgBZAQAA4QUAAAAA&#10;">
                  <v:fill on="t" focussize="0,0"/>
                  <v:stroke on="f"/>
                  <v:imagedata o:title=""/>
                  <o:lock v:ext="edit" aspectratio="f"/>
                  <o:extrusion backdepth="72pt" lightposition="-50000,0,10000" lightposition2="50000,0,10000" on="t" type="perspective" viewpoint="0mm,34.7222222222222mm,250mm" viewpointorigin="0,0.5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sz w:val="24"/>
                            <w:szCs w:val="24"/>
                          </w:rPr>
                          <w:t>填</w:t>
                        </w:r>
                        <w:r>
                          <w:rPr>
                            <w:rFonts w:hint="eastAsia" w:cs="宋体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报医疗费用收据</w:t>
                        </w:r>
                        <w:r>
                          <w:rPr>
                            <w:rFonts w:hint="eastAsia" w:cs="宋体"/>
                            <w:b/>
                            <w:bCs/>
                            <w:sz w:val="24"/>
                            <w:szCs w:val="24"/>
                          </w:rPr>
                          <w:t>，并提交</w:t>
                        </w:r>
                        <w:r>
                          <w:rPr>
                            <w:rFonts w:hint="eastAsia" w:cs="宋体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（注</w:t>
                        </w:r>
                        <w:r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 w:cs="宋体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自选图形 8" o:spid="_x0000_s1026" o:spt="67" type="#_x0000_t67" style="position:absolute;left:2628900;top:2585627;height:197548;width:228568;" fillcolor="#FFFFFF" filled="t" stroked="t" coordsize="21600,21600" o:gfxdata="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C&#10;ej3x1QAAAAUBAAAPAAAAAAAAAAEAIAAAACIAAABkcnMvZG93bnJldi54bWxQSwECFAAUAAAACACH&#10;TuJAENW64WACAADdBAAADgAAAAAAAAABACAAAAAkAQAAZHJzL2Uyb0RvYy54bWxQSwUGAAAAAAYA&#10;BgBZAQAA9gUAAAAA&#10;" adj="16200,5400">
                  <v:fill on="t" focussize="0,0"/>
                  <v:stroke color="#000000" joinstyle="miter"/>
                  <v:imagedata o:title=""/>
                  <o:lock v:ext="edit" aspectratio="f"/>
                  <v:shadow on="t" type="double" color="#808080" opacity="32768f" color2="shadow add(102)" offset="-3pt,-3pt" offset2="-6pt,-6pt" origin="0f,0f" matrix="65536f,0f,0f,65536f,0,0"/>
                  <v:textbox style="layout-flow:vertical-ideographic;"/>
                </v:shape>
                <v:shape id="自选图形 9" o:spid="_x0000_s1026" o:spt="67" type="#_x0000_t67" style="position:absolute;left:2628900;top:3466942;height:198277;width:228568;" fillcolor="#FFFFFF" filled="t" stroked="t" coordsize="21600,21600" o:gfxdata="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no98dUAAAAFAQAADwAAAAAAAAABACAAAAAiAAAAZHJzL2Rvd25yZXYueG1sUEsBAhQAFAAA&#10;AAgAh07iQALtfAFkAgAA3QQAAA4AAAAAAAAAAQAgAAAAJAEAAGRycy9lMm9Eb2MueG1sUEsFBgAA&#10;AAAGAAYAWQEAAPoFAAAAAA==&#10;" adj="16200,5400">
                  <v:fill on="t" focussize="0,0"/>
                  <v:stroke color="#000000" joinstyle="miter"/>
                  <v:imagedata o:title=""/>
                  <o:lock v:ext="edit" aspectratio="f"/>
                  <v:shadow on="t" type="double" color="#808080" opacity="32768f" color2="shadow add(102)" offset="-3pt,-3pt" offset2="-6pt,-6pt" origin="0f,0f" matrix="65536f,0f,0f,65536f,0,0"/>
                  <v:textbox style="layout-flow:vertical-ideographic;"/>
                </v:shape>
                <v:shape id="自选图形 10" o:spid="_x0000_s1026" o:spt="67" type="#_x0000_t67" style="position:absolute;left:2628900;top:1584762;height:198277;width:228568;" fillcolor="#FFFFFF" filled="t" stroked="t" coordsize="21600,21600" o:gfxdata="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Cej3x1QAAAAUBAAAPAAAAAAAAAAEAIAAAACIAAABkcnMvZG93bnJldi54bWxQSwECFAAUAAAA&#10;CACHTuJA0yaJtGMCAADfBAAADgAAAAAAAAABACAAAAAkAQAAZHJzL2Uyb0RvYy54bWxQSwUGAAAA&#10;AAYABgBZAQAA+QUAAAAA&#10;" adj="16200,5400">
                  <v:fill on="t" focussize="0,0"/>
                  <v:stroke color="#000000" joinstyle="miter"/>
                  <v:imagedata o:title=""/>
                  <o:lock v:ext="edit" aspectratio="f"/>
                  <v:shadow on="t" type="double" color="#808080" opacity="32768f" color2="shadow add(102)" offset="-3pt,-3pt" offset2="-6pt,-6pt" origin="0f,0f" matrix="65536f,0f,0f,65536f,0,0"/>
                  <v:textbox style="layout-flow:vertical-ideographic;"/>
                </v:shape>
                <v:shape id="自选图形 11" o:spid="_x0000_s1026" o:spt="67" type="#_x0000_t67" style="position:absolute;left:2628900;top:693242;height:199006;width:228568;" fillcolor="#FFFFFF" filled="t" stroked="t" coordsize="21600,21600" o:gfxdata="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J6PfHVAAAABQEAAA8AAAAAAAAAAQAgAAAAIgAAAGRycy9kb3ducmV2LnhtbFBLAQIUABQAAAAI&#10;AIdO4kDZvTspYgIAAN4EAAAOAAAAAAAAAAEAIAAAACQBAABkcnMvZTJvRG9jLnhtbFBLBQYAAAAA&#10;BgAGAFkBAAD4BQAAAAA=&#10;" adj="16200,5400">
                  <v:fill on="t" focussize="0,0"/>
                  <v:stroke color="#000000" joinstyle="miter"/>
                  <v:imagedata o:title=""/>
                  <o:lock v:ext="edit" aspectratio="f"/>
                  <v:shadow on="t" type="double" color="#808080" opacity="32768f" color2="shadow add(102)" offset="-3pt,-3pt" offset2="-6pt,-6pt" origin="0f,0f" matrix="65536f,0f,0f,65536f,0,0"/>
                  <v:textbox style="layout-flow:vertical-ideographic;"/>
                </v:shape>
                <v:shape id="_x0000_s1026" o:spid="_x0000_s1026" o:spt="202" type="#_x0000_t202" style="position:absolute;left:571785;top:99138;height:494965;width:4486656;" fillcolor="#FFFFFF" filled="t" stroked="f" coordsize="21600,21600" o:gfxdata="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W902q1AAAAAUBAAAPAAAAAAAAAAEAIAAA&#10;ACIAAABkcnMvZG93bnJldi54bWxQSwECFAAUAAAACACHTuJAbFdvWUkCAAB7BAAADgAAAAAAAAAB&#10;ACAAAAAjAQAAZHJzL2Uyb0RvYy54bWxQSwUGAAAAAAYABgBZAQAA3gUAAAAA&#10;">
                  <v:fill on="t" focussize="0,0"/>
                  <v:stroke on="f"/>
                  <v:imagedata o:title=""/>
                  <o:lock v:ext="edit" aspectratio="f"/>
                  <o:extrusion backdepth="72pt" on="t" type="perspective" viewpoint="0mm,-34.7222222222222mm,250mm" viewpointorigin="0,-0.5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sz w:val="28"/>
                            <w:szCs w:val="28"/>
                          </w:rPr>
                          <w:t>大学生外院门（急）诊报销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eastAsia="Times New Roman"/>
          <w:b/>
          <w:bCs/>
          <w:color w:val="000000" w:themeColor="text1"/>
          <w:sz w:val="44"/>
          <w:szCs w:val="44"/>
        </w:rPr>
      </w:pPr>
      <w:r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-866140</wp:posOffset>
                </wp:positionH>
                <wp:positionV relativeFrom="paragraph">
                  <wp:posOffset>2280285</wp:posOffset>
                </wp:positionV>
                <wp:extent cx="2837180" cy="1386840"/>
                <wp:effectExtent l="7620" t="7620" r="12700" b="15240"/>
                <wp:wrapNone/>
                <wp:docPr id="14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138684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99">
                            <a:alpha val="58000"/>
                          </a:srgbClr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3366FF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3366FF"/>
                              </w:rPr>
                              <w:t>咨询电话：</w:t>
                            </w:r>
                            <w:r>
                              <w:rPr>
                                <w:b/>
                                <w:bCs/>
                                <w:color w:val="3366FF"/>
                              </w:rPr>
                              <w:t xml:space="preserve">  021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3366FF"/>
                              </w:rPr>
                              <w:t>－</w:t>
                            </w:r>
                            <w:r>
                              <w:rPr>
                                <w:b/>
                                <w:bCs/>
                                <w:color w:val="3366FF"/>
                              </w:rPr>
                              <w:t>65983824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3366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66FF"/>
                              </w:rPr>
                              <w:t xml:space="preserve">            021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3366FF"/>
                              </w:rPr>
                              <w:t>－</w:t>
                            </w:r>
                            <w:r>
                              <w:rPr>
                                <w:b/>
                                <w:bCs/>
                                <w:color w:val="3366FF"/>
                              </w:rPr>
                              <w:t>65988823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3366FF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3366FF"/>
                              </w:rPr>
                              <w:t>查询网址：</w:t>
                            </w:r>
                            <w:r>
                              <w:rPr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366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</w:rPr>
                              <w:t>http://shtjh.tongji.edu.cn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sz w:val="18"/>
                                <w:szCs w:val="18"/>
                              </w:rPr>
                              <w:t>或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3366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66FF"/>
                              </w:rPr>
                              <w:t xml:space="preserve">        http://yiliao.tongji.edu.cn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98" type="#_x0000_t98" style="position:absolute;left:0pt;margin-left:-68.2pt;margin-top:179.55pt;height:109.2pt;width:223.4pt;z-index:251658240;mso-width-relative:page;mso-height-relative:page;" fillcolor="#FFFF99" filled="t" stroked="t" coordsize="21600,21600" o:gfxdata="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i&#10;YYvW3AAAAAwBAAAPAAAAAAAAAAEAIAAAACIAAABkcnMvZG93bnJldi54bWxQSwECFAAUAAAACACH&#10;TuJAnbjHpSACAAA0BAAADgAAAAAAAAABACAAAAArAQAAZHJzL2Uyb0RvYy54bWxQSwUGAAAAAAYA&#10;BgBZAQAAvQUAAAAA&#10;" adj="2700">
                <v:fill on="t" opacity="38011f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3366FF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3366FF"/>
                        </w:rPr>
                        <w:t>咨询电话：</w:t>
                      </w:r>
                      <w:r>
                        <w:rPr>
                          <w:b/>
                          <w:bCs/>
                          <w:color w:val="3366FF"/>
                        </w:rPr>
                        <w:t xml:space="preserve">  021</w:t>
                      </w:r>
                      <w:r>
                        <w:rPr>
                          <w:rFonts w:hint="eastAsia" w:cs="宋体"/>
                          <w:b/>
                          <w:bCs/>
                          <w:color w:val="3366FF"/>
                        </w:rPr>
                        <w:t>－</w:t>
                      </w:r>
                      <w:r>
                        <w:rPr>
                          <w:b/>
                          <w:bCs/>
                          <w:color w:val="3366FF"/>
                        </w:rPr>
                        <w:t>65983824</w:t>
                      </w:r>
                    </w:p>
                    <w:p>
                      <w:pPr>
                        <w:rPr>
                          <w:b/>
                          <w:bCs/>
                          <w:color w:val="3366FF"/>
                        </w:rPr>
                      </w:pPr>
                      <w:r>
                        <w:rPr>
                          <w:b/>
                          <w:bCs/>
                          <w:color w:val="3366FF"/>
                        </w:rPr>
                        <w:t xml:space="preserve">            021</w:t>
                      </w:r>
                      <w:r>
                        <w:rPr>
                          <w:rFonts w:hint="eastAsia" w:cs="宋体"/>
                          <w:b/>
                          <w:bCs/>
                          <w:color w:val="3366FF"/>
                        </w:rPr>
                        <w:t>－</w:t>
                      </w:r>
                      <w:r>
                        <w:rPr>
                          <w:b/>
                          <w:bCs/>
                          <w:color w:val="3366FF"/>
                        </w:rPr>
                        <w:t>65988823</w:t>
                      </w:r>
                    </w:p>
                    <w:p>
                      <w:pPr>
                        <w:rPr>
                          <w:b/>
                          <w:bCs/>
                          <w:color w:val="3366FF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3366FF"/>
                        </w:rPr>
                        <w:t>查询网址：</w:t>
                      </w:r>
                      <w:r>
                        <w:rPr>
                          <w:b/>
                          <w:bCs/>
                          <w:color w:val="3366F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3366FF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</w:rPr>
                        <w:t>http://shtjh.tongji.edu.cn</w:t>
                      </w:r>
                      <w: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sz w:val="18"/>
                          <w:szCs w:val="18"/>
                        </w:rPr>
                        <w:t>或</w:t>
                      </w:r>
                    </w:p>
                    <w:p>
                      <w:pPr>
                        <w:rPr>
                          <w:b/>
                          <w:bCs/>
                          <w:color w:val="3366FF"/>
                        </w:rPr>
                      </w:pPr>
                      <w:r>
                        <w:rPr>
                          <w:b/>
                          <w:bCs/>
                          <w:color w:val="3366FF"/>
                        </w:rPr>
                        <w:t xml:space="preserve">        http://yiliao.tongji.edu.cn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3722370</wp:posOffset>
                </wp:positionV>
                <wp:extent cx="5326380" cy="950595"/>
                <wp:effectExtent l="115570" t="0" r="6350" b="116205"/>
                <wp:wrapNone/>
                <wp:docPr id="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PerspectiveBottomLeft">
                            <a:rot lat="0" lon="0" rev="0"/>
                          </a:camera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cs="宋体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报销款由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校医院财务科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统一打入学生农行卡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6.5pt;margin-top:293.1pt;height:74.85pt;width:419.4pt;z-index:251654144;mso-width-relative:page;mso-height-relative:page;" fillcolor="#FFFFFF" filled="t" stroked="f" coordsize="21600,21600" o:gfxdata="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PGmTHbAAAACgEAAA8AAAAAAAAAAQAg&#10;AAAAIgAAAGRycy9kb3ducmV2LnhtbFBLAQIUABQAAAAIAIdO4kAiSNCgRAIAAHgEAAAOAAAAAAAA&#10;AAEAIAAAACoBAABkcnMvZTJvRG9jLnhtbFBLBQYAAAAABgAGAFkBAADgBQAAAAA=&#10;">
                <v:fill on="t" focussize="0,0"/>
                <v:stroke on="f"/>
                <v:imagedata o:title=""/>
                <o:lock v:ext="edit" aspectratio="f"/>
                <o:extrusion backdepth="72pt" lightposition="-50000,0,10000" lightposition2="50000,0,10000" on="t" type="perspective" viewpoint="-34.7222222222222mm,34.7222222222222mm,250mm" viewpointorigin="-0.5,0.5"/>
                <v:textbox>
                  <w:txbxContent>
                    <w:p>
                      <w:pPr>
                        <w:jc w:val="center"/>
                        <w:rPr>
                          <w:rFonts w:hint="eastAsia" w:cs="宋体"/>
                          <w:b/>
                          <w:bCs/>
                          <w:sz w:val="22"/>
                          <w:szCs w:val="22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auto"/>
                          <w:sz w:val="32"/>
                          <w:szCs w:val="32"/>
                        </w:rPr>
                        <w:t>报销款由</w:t>
                      </w:r>
                      <w:r>
                        <w:rPr>
                          <w:rFonts w:hint="eastAsia" w:cs="宋体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  <w:t>校医院财务科</w:t>
                      </w:r>
                      <w:r>
                        <w:rPr>
                          <w:rFonts w:hint="eastAsia" w:cs="宋体"/>
                          <w:b/>
                          <w:bCs/>
                          <w:color w:val="auto"/>
                          <w:sz w:val="32"/>
                          <w:szCs w:val="32"/>
                        </w:rPr>
                        <w:t>统一打入学生农行卡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36195</wp:posOffset>
                </wp:positionV>
                <wp:extent cx="4571365" cy="756285"/>
                <wp:effectExtent l="0" t="0" r="635" b="120015"/>
                <wp:wrapNone/>
                <wp:docPr id="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PerspectiveBottom">
                            <a:rot lat="0" lon="0" rev="0"/>
                          </a:camera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</a:sp3d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24"/>
                                <w:szCs w:val="24"/>
                              </w:rPr>
                              <w:t>携带相关材料于规定时间，办理报销审核手续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（注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>
                            <w:pPr>
                              <w:ind w:firstLine="1181" w:firstLineChars="490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24"/>
                                <w:szCs w:val="24"/>
                              </w:rPr>
                              <w:t>四平路校区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至校医院急诊大厅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114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窗口</w:t>
                            </w:r>
                          </w:p>
                          <w:p>
                            <w:pPr>
                              <w:ind w:firstLine="1325" w:firstLineChars="550"/>
                              <w:jc w:val="left"/>
                              <w:rPr>
                                <w:rFonts w:hint="eastAsia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嘉定校区至嘉定校区综合服务大厅</w:t>
                            </w:r>
                          </w:p>
                        </w:txbxContent>
                      </wps:txbx>
                      <wps:bodyPr upright="1">
                        <a:flatTx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2.45pt;margin-top:2.85pt;height:59.55pt;width:359.95pt;z-index:251657216;mso-width-relative:page;mso-height-relative:page;" fillcolor="#FFFFFF" filled="t" stroked="f" coordsize="21600,21600" o:gfxdata="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Zn3AvXAAAACAEAAA8AAAAAAAAAAQAgAAAA&#10;IgAAAGRycy9kb3ducmV2LnhtbFBLAQIUABQAAAAIAIdO4kB8jXpORQIAAHQEAAAOAAAAAAAAAAEA&#10;IAAAACYBAABkcnMvZTJvRG9jLnhtbFBLBQYAAAAABgAGAFkBAADdBQAAAAA=&#10;">
                <v:fill on="t" focussize="0,0"/>
                <v:stroke on="f"/>
                <v:imagedata o:title=""/>
                <o:lock v:ext="edit" aspectratio="f"/>
                <o:extrusion backdepth="72pt" lightposition="-50000,0,10000" lightposition2="50000,0,10000" on="t" type="perspective" viewpoint="0mm,34.7222222222222mm,250mm" viewpointorigin="0,0.5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24"/>
                          <w:szCs w:val="24"/>
                        </w:rPr>
                        <w:t>携带相关材料于规定时间，办理报销审核手续</w:t>
                      </w:r>
                      <w:r>
                        <w:rPr>
                          <w:rFonts w:hint="eastAsia" w:cs="宋体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（注</w:t>
                      </w: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b/>
                          <w:bCs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  <w:p>
                      <w:pPr>
                        <w:ind w:firstLine="1181" w:firstLineChars="490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24"/>
                          <w:szCs w:val="24"/>
                        </w:rPr>
                        <w:t>四平路校区</w:t>
                      </w:r>
                      <w:r>
                        <w:rPr>
                          <w:rFonts w:hint="eastAsia" w:cs="宋体"/>
                          <w:b/>
                          <w:bCs/>
                          <w:color w:val="auto"/>
                          <w:sz w:val="24"/>
                          <w:szCs w:val="24"/>
                        </w:rPr>
                        <w:t>至校医院急诊大厅</w:t>
                      </w: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114</w:t>
                      </w:r>
                      <w:r>
                        <w:rPr>
                          <w:rFonts w:hint="eastAsia" w:cs="宋体"/>
                          <w:b/>
                          <w:bCs/>
                          <w:color w:val="auto"/>
                          <w:sz w:val="24"/>
                          <w:szCs w:val="24"/>
                        </w:rPr>
                        <w:t>窗口</w:t>
                      </w:r>
                    </w:p>
                    <w:p>
                      <w:pPr>
                        <w:ind w:firstLine="1325" w:firstLineChars="550"/>
                        <w:jc w:val="left"/>
                        <w:rPr>
                          <w:rFonts w:hint="eastAsia" w:cs="宋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auto"/>
                          <w:sz w:val="24"/>
                          <w:szCs w:val="24"/>
                        </w:rPr>
                        <w:t>嘉定校区至嘉定校区综合服务大厅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619125</wp:posOffset>
                </wp:positionV>
                <wp:extent cx="1245870" cy="800100"/>
                <wp:effectExtent l="81280" t="231140" r="0" b="8890"/>
                <wp:wrapNone/>
                <wp:docPr id="2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45870" cy="800100"/>
                        </a:xfrm>
                        <a:custGeom>
                          <a:avLst/>
                          <a:gdLst>
                            <a:gd name="txL" fmla="*/ 3163 w 21600"/>
                            <a:gd name="txT" fmla="*/ 3163 h 21600"/>
                            <a:gd name="txR" fmla="*/ 18437 w 21600"/>
                            <a:gd name="txB" fmla="*/ 18437 h 21600"/>
                          </a:gdLst>
                          <a:ahLst/>
                          <a:cxnLst>
                            <a:cxn ang="270">
                              <a:pos x="9754" y="50"/>
                            </a:cxn>
                            <a:cxn ang="180">
                              <a:pos x="1357" y="10799"/>
                            </a:cxn>
                            <a:cxn ang="270">
                              <a:pos x="10016" y="2752"/>
                            </a:cxn>
                            <a:cxn ang="0">
                              <a:pos x="24046" y="8197"/>
                            </a:cxn>
                            <a:cxn ang="0">
                              <a:pos x="20847" y="12960"/>
                            </a:cxn>
                            <a:cxn ang="0">
                              <a:pos x="16084" y="9761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8734" y="9241"/>
                              </a:moveTo>
                              <a:arcTo wR="8086" hR="8086" stAng="-666924" swAng="-10133076"/>
                              <a:lnTo>
                                <a:pt x="0" y="10800"/>
                              </a:lnTo>
                              <a:arcTo wR="10800" hR="10800" stAng="-10800000" swAng="10133076"/>
                              <a:lnTo>
                                <a:pt x="24046" y="8197"/>
                              </a:lnTo>
                              <a:lnTo>
                                <a:pt x="20847" y="12960"/>
                              </a:lnTo>
                              <a:lnTo>
                                <a:pt x="16084" y="9761"/>
                              </a:lnTo>
                              <a:lnTo>
                                <a:pt x="18734" y="92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prstShdw prst="shdw13" dist="53882" dir="13499999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00" style="position:absolute;left:0pt;margin-left:-35.55pt;margin-top:48.75pt;height:63pt;width:98.1pt;rotation:-5898240f;z-index:251655168;mso-width-relative:page;mso-height-relative:page;" fillcolor="#FFFFFF" filled="t" stroked="t" coordsize="21600,21600" o:gfxdata="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AkI5ZjYAAAACgEAAA8AAAAAAAAAAQAgAAAAIgAAAGRycy9kb3ducmV2&#10;LnhtbFBLAQIUABQAAAAIAIdO4kCB8VAKiwMAAHAIAAAOAAAAAAAAAAEAIAAAACcBAABkcnMvZTJv&#10;RG9jLnhtbFBLBQYAAAAABgAGAFkBAAAkBwAAAAA=&#10;" path="m18734,9241c18007,5519,14731,2714,10800,2714c6334,2714,2714,6334,2714,10800l0,10800c0,4835,4835,0,10800,0c16052,0,20428,3748,21398,8713l24046,8197,20847,12960,16084,9761,18734,9241xe">
                <v:path o:connectlocs="9754,50;1357,10799;10016,2752;24046,8197;20847,12960;16084,9761" o:connectangles="0,0,0,0,0,0"/>
                <v:fill on="t" focussize="0,0"/>
                <v:stroke color="#000000" joinstyle="miter"/>
                <v:imagedata o:title=""/>
                <o:lock v:ext="edit" aspectratio="f"/>
                <v:shadow on="t" type="double" color="#808080" opacity="32768f" color2="shadow add(102)" offset="-3pt,-3pt" offset2="-6pt,-6pt" origin="0f,0f" matrix="65536f,0f,0f,65536f,0,0"/>
                <w10:anchorlock/>
              </v:shape>
            </w:pict>
          </mc:Fallback>
        </mc:AlternateContent>
      </w:r>
      <w:r>
        <w:rPr>
          <w:b/>
          <w:bCs/>
          <w:color w:val="000000" w:themeColor="text1"/>
          <w:sz w:val="44"/>
          <w:szCs w:val="44"/>
        </w:rPr>
        <mc:AlternateContent>
          <mc:Choice Requires="wpc">
            <w:drawing>
              <wp:inline distT="0" distB="0" distL="114300" distR="114300">
                <wp:extent cx="5715000" cy="3588385"/>
                <wp:effectExtent l="0" t="0" r="0" b="13335"/>
                <wp:docPr id="24" name="画布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文本框 19"/>
                        <wps:cNvSpPr txBox="1"/>
                        <wps:spPr>
                          <a:xfrm>
                            <a:off x="343221" y="1386653"/>
                            <a:ext cx="1371425" cy="496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scene3d>
                            <a:camera prst="legacyPerspectiveBottom">
                              <a:rot lat="0" lon="0" rev="0"/>
                            </a:camera>
                            <a:lightRig rig="legacyFlat3" dir="t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</a:sp3d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sz w:val="28"/>
                                  <w:szCs w:val="28"/>
                                </w:rPr>
                                <w:t>材料不完整</w:t>
                              </w:r>
                            </w:p>
                          </w:txbxContent>
                        </wps:txbx>
                        <wps:bodyPr upright="1">
                          <a:flatTx/>
                        </wps:bodyPr>
                      </wps:wsp>
                      <wps:wsp>
                        <wps:cNvPr id="16" name="文本框 20"/>
                        <wps:cNvSpPr txBox="1"/>
                        <wps:spPr>
                          <a:xfrm>
                            <a:off x="1943217" y="1386653"/>
                            <a:ext cx="1943947" cy="495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scene3d>
                            <a:camera prst="legacyPerspectiveBottom">
                              <a:rot lat="0" lon="0" rev="0"/>
                            </a:camera>
                            <a:lightRig rig="legacyFlat3" dir="t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</a:sp3d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sz w:val="28"/>
                                  <w:szCs w:val="28"/>
                                </w:rPr>
                                <w:t>填报正确，材料完整</w:t>
                              </w:r>
                            </w:p>
                          </w:txbxContent>
                        </wps:txbx>
                        <wps:bodyPr upright="1">
                          <a:flatTx/>
                        </wps:bodyPr>
                      </wps:wsp>
                      <wps:wsp>
                        <wps:cNvPr id="17" name="文本框 21"/>
                        <wps:cNvSpPr txBox="1"/>
                        <wps:spPr>
                          <a:xfrm>
                            <a:off x="4115004" y="1386653"/>
                            <a:ext cx="1142854" cy="495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scene3d>
                            <a:camera prst="legacyPerspectiveBottom">
                              <a:rot lat="0" lon="0" rev="0"/>
                            </a:camera>
                            <a:lightRig rig="legacyFlat3" dir="t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</a:sp3d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sz w:val="28"/>
                                  <w:szCs w:val="28"/>
                                </w:rPr>
                                <w:t>填报有误</w:t>
                              </w:r>
                            </w:p>
                          </w:txbxContent>
                        </wps:txbx>
                        <wps:bodyPr upright="1">
                          <a:flatTx/>
                        </wps:bodyPr>
                      </wps:wsp>
                      <wps:wsp>
                        <wps:cNvPr id="18" name="自选图形 22"/>
                        <wps:cNvSpPr/>
                        <wps:spPr>
                          <a:xfrm>
                            <a:off x="1142854" y="891628"/>
                            <a:ext cx="229301" cy="395874"/>
                          </a:xfrm>
                          <a:prstGeom prst="downArrow">
                            <a:avLst>
                              <a:gd name="adj1" fmla="val 50000"/>
                              <a:gd name="adj2" fmla="val 4323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prstShdw prst="shdw13" dist="53882" dir="13499999">
                              <a:srgbClr val="808080">
                                <a:alpha val="50000"/>
                              </a:srgbClr>
                            </a:prstShdw>
                          </a:effectLst>
                        </wps:spPr>
                        <wps:bodyPr vert="eaVert" upright="1"/>
                      </wps:wsp>
                      <wps:wsp>
                        <wps:cNvPr id="19" name="自选图形 23"/>
                        <wps:cNvSpPr/>
                        <wps:spPr>
                          <a:xfrm>
                            <a:off x="2972151" y="891628"/>
                            <a:ext cx="232222" cy="395874"/>
                          </a:xfrm>
                          <a:prstGeom prst="downArrow">
                            <a:avLst>
                              <a:gd name="adj1" fmla="val 50000"/>
                              <a:gd name="adj2" fmla="val 42688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prstShdw prst="shdw13" dist="53882" dir="13499999">
                              <a:srgbClr val="808080">
                                <a:alpha val="50000"/>
                              </a:srgbClr>
                            </a:prstShdw>
                          </a:effectLst>
                        </wps:spPr>
                        <wps:bodyPr vert="eaVert" upright="1"/>
                      </wps:wsp>
                      <wps:wsp>
                        <wps:cNvPr id="20" name="自选图形 24"/>
                        <wps:cNvSpPr/>
                        <wps:spPr>
                          <a:xfrm>
                            <a:off x="4457496" y="891628"/>
                            <a:ext cx="230031" cy="395874"/>
                          </a:xfrm>
                          <a:prstGeom prst="downArrow">
                            <a:avLst>
                              <a:gd name="adj1" fmla="val 50000"/>
                              <a:gd name="adj2" fmla="val 43095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prstShdw prst="shdw13" dist="53882" dir="13499999">
                              <a:srgbClr val="808080">
                                <a:alpha val="50000"/>
                              </a:srgbClr>
                            </a:prstShdw>
                          </a:effectLst>
                        </wps:spPr>
                        <wps:bodyPr vert="eaVert" upright="1"/>
                      </wps:wsp>
                      <wps:wsp>
                        <wps:cNvPr id="21" name="自选图形 25"/>
                        <wps:cNvSpPr/>
                        <wps:spPr>
                          <a:xfrm>
                            <a:off x="3086071" y="2079980"/>
                            <a:ext cx="231492" cy="394416"/>
                          </a:xfrm>
                          <a:prstGeom prst="downArrow">
                            <a:avLst>
                              <a:gd name="adj1" fmla="val 50000"/>
                              <a:gd name="adj2" fmla="val 42665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prstShdw prst="shdw13" dist="53882" dir="13499999">
                              <a:srgbClr val="808080">
                                <a:alpha val="50000"/>
                              </a:srgbClr>
                            </a:prstShdw>
                          </a:effectLst>
                        </wps:spPr>
                        <wps:bodyPr vert="eaVert" upright="1"/>
                      </wps:wsp>
                      <wps:wsp>
                        <wps:cNvPr id="22" name="文本框 26"/>
                        <wps:cNvSpPr txBox="1"/>
                        <wps:spPr>
                          <a:xfrm>
                            <a:off x="2057137" y="2575734"/>
                            <a:ext cx="2400358" cy="444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scene3d>
                            <a:camera prst="legacyPerspectiveTop">
                              <a:rot lat="0" lon="0" rev="0"/>
                            </a:camera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</a:sp3d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lang w:val="en-US" w:eastAsia="zh-CN"/>
                                </w:rPr>
                                <w:t>窗口</w:t>
                              </w:r>
                              <w:r>
                                <w:rPr>
                                  <w:rFonts w:hint="eastAsia" w:cs="宋体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审</w:t>
                              </w:r>
                              <w:r>
                                <w:rPr>
                                  <w:rFonts w:hint="eastAsia" w:cs="宋体"/>
                                  <w:b/>
                                  <w:bCs/>
                                  <w:sz w:val="28"/>
                                  <w:szCs w:val="28"/>
                                </w:rPr>
                                <w:t>核通过，打印审核单</w:t>
                              </w:r>
                            </w:p>
                          </w:txbxContent>
                        </wps:txbx>
                        <wps:bodyPr upright="1">
                          <a:flatTx/>
                        </wps:bodyPr>
                      </wps:wsp>
                      <wps:wsp>
                        <wps:cNvPr id="23" name="自选图形 27"/>
                        <wps:cNvSpPr/>
                        <wps:spPr>
                          <a:xfrm>
                            <a:off x="3086071" y="3070759"/>
                            <a:ext cx="230031" cy="495754"/>
                          </a:xfrm>
                          <a:prstGeom prst="downArrow">
                            <a:avLst>
                              <a:gd name="adj1" fmla="val 50000"/>
                              <a:gd name="adj2" fmla="val 53968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prstShdw prst="shdw13" dist="53882" dir="13499999">
                              <a:srgbClr val="808080">
                                <a:alpha val="50000"/>
                              </a:srgbClr>
                            </a:prstShdw>
                          </a:effectLst>
                        </wps:spPr>
                        <wps:bodyPr vert="eaVert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7" o:spid="_x0000_s1026" o:spt="203" style="height:282.55pt;width:450pt;" coordsize="5715000,3588385" editas="canvas" o:gfxdata="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">
                <o:lock v:ext="edit" aspectratio="f"/>
                <v:rect id="画布 17" o:spid="_x0000_s1026" o:spt="1" style="position:absolute;left:0;top:0;height:3588385;width:5715000;" filled="f" stroked="f" coordsize="21600,21600" o:gfxdata="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">
                  <v:fill on="f" focussize="0,0"/>
                  <v:stroke on="f"/>
                  <v:imagedata o:title=""/>
                  <o:lock v:ext="edit" text="t" aspectratio="t"/>
                </v:rect>
                <v:shape id="文本框 19" o:spid="_x0000_s1026" o:spt="202" type="#_x0000_t202" style="position:absolute;left:343221;top:1386653;height:496483;width:1371424;" fillcolor="#FFFFFF" filled="t" stroked="f" coordsize="21600,21600" o:gfxdata="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GT7zF1AAAAAUBAAAPAAAAAAAA&#10;AAEAIAAAACIAAABkcnMvZG93bnJldi54bWxQSwECFAAUAAAACACHTuJAG8HXk08CAACABAAADgAA&#10;AAAAAAABACAAAAAjAQAAZHJzL2Uyb0RvYy54bWxQSwUGAAAAAAYABgBZAQAA5AUAAAAA&#10;">
                  <v:fill on="t" focussize="0,0"/>
                  <v:stroke on="f"/>
                  <v:imagedata o:title=""/>
                  <o:lock v:ext="edit" aspectratio="f"/>
                  <o:extrusion backdepth="72pt" lightposition="-50000,0,10000" lightposition2="50000,0,10000" on="t" type="perspective" viewpoint="0mm,34.7222222222222mm,250mm" viewpointorigin="0,0.5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sz w:val="28"/>
                            <w:szCs w:val="28"/>
                          </w:rPr>
                          <w:t>材料不完整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1943216;top:1386653;height:495754;width:1943947;" fillcolor="#FFFFFF" filled="t" stroked="f" coordsize="21600,21600" o:gfxdata="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ZPvMXUAAAABQEAAA8AAAAAAAAAAQAgAAAA&#10;IgAAAGRycy9kb3ducmV2LnhtbFBLAQIUABQAAAAIAIdO4kC4J/RCSAIAAIEEAAAOAAAAAAAAAAEA&#10;IAAAACMBAABkcnMvZTJvRG9jLnhtbFBLBQYAAAAABgAGAFkBAADdBQAAAAA=&#10;">
                  <v:fill on="t" focussize="0,0"/>
                  <v:stroke on="f"/>
                  <v:imagedata o:title=""/>
                  <o:lock v:ext="edit" aspectratio="f"/>
                  <o:extrusion backdepth="72pt" lightposition="-50000,0,10000" lightposition2="50000,0,10000" on="t" type="perspective" viewpoint="0mm,34.7222222222222mm,250mm" viewpointorigin="0,0.5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sz w:val="28"/>
                            <w:szCs w:val="28"/>
                          </w:rPr>
                          <w:t>填报正确，材料完整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4115004;top:1386653;height:495754;width:1142853;" fillcolor="#FFFFFF" filled="t" stroked="f" coordsize="21600,21600" o:gfxdata="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GT7zF1AAAAAUBAAAPAAAAAAAAAAEA&#10;IAAAACIAAABkcnMvZG93bnJldi54bWxQSwECFAAUAAAACACHTuJAYee5BUwCAACBBAAADgAAAAAA&#10;AAABACAAAAAjAQAAZHJzL2Uyb0RvYy54bWxQSwUGAAAAAAYABgBZAQAA4QUAAAAA&#10;">
                  <v:fill on="t" focussize="0,0"/>
                  <v:stroke on="f"/>
                  <v:imagedata o:title=""/>
                  <o:lock v:ext="edit" aspectratio="f"/>
                  <o:extrusion backdepth="72pt" lightposition="-50000,0,10000" lightposition2="50000,0,10000" on="t" type="perspective" viewpoint="0mm,34.7222222222222mm,250mm" viewpointorigin="0,0.5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sz w:val="28"/>
                            <w:szCs w:val="28"/>
                          </w:rPr>
                          <w:t>填报有误</w:t>
                        </w:r>
                      </w:p>
                    </w:txbxContent>
                  </v:textbox>
                </v:shape>
                <v:shape id="自选图形 22" o:spid="_x0000_s1026" o:spt="67" type="#_x0000_t67" style="position:absolute;left:1142853;top:891628;height:395874;width:229301;" fillcolor="#FFFFFF" filled="t" stroked="t" coordsize="21600,21600" o:gfxdata="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TIb4dYAAAAFAQAADwAAAAAAAAABACAAAAAiAAAAZHJzL2Rvd25yZXYueG1sUEsBAhQA&#10;FAAAAAgAh07iQP7cCN9mAgAA3gQAAA4AAAAAAAAAAQAgAAAAJQEAAGRycy9lMm9Eb2MueG1sUEsF&#10;BgAAAAAGAAYAWQEAAP0FAAAAAA==&#10;" adj="16192,5400">
                  <v:fill on="t" focussize="0,0"/>
                  <v:stroke color="#000000" joinstyle="miter"/>
                  <v:imagedata o:title=""/>
                  <o:lock v:ext="edit" aspectratio="f"/>
                  <v:shadow on="t" type="double" color="#808080" opacity="32768f" color2="shadow add(102)" offset="-3pt,-3pt" offset2="-6pt,-6pt" origin="0f,0f" matrix="65536f,0f,0f,65536f,0,0"/>
                  <v:textbox style="layout-flow:vertical-ideographic;"/>
                </v:shape>
                <v:shape id="自选图形 23" o:spid="_x0000_s1026" o:spt="67" type="#_x0000_t67" style="position:absolute;left:2972150;top:891628;height:395874;width:232222;" fillcolor="#FFFFFF" filled="t" stroked="t" coordsize="21600,21600" o:gfxdata="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UyG+HWAAAABQEAAA8AAAAAAAAAAQAgAAAAIgAAAGRycy9kb3ducmV2LnhtbFBLAQIU&#10;ABQAAAAIAIdO4kA/wIbjZwIAAN4EAAAOAAAAAAAAAAEAIAAAACUBAABkcnMvZTJvRG9jLnhtbFBL&#10;BQYAAAAABgAGAFkBAAD+BQAAAAA=&#10;" adj="16192,5400">
                  <v:fill on="t" focussize="0,0"/>
                  <v:stroke color="#000000" joinstyle="miter"/>
                  <v:imagedata o:title=""/>
                  <o:lock v:ext="edit" aspectratio="f"/>
                  <v:shadow on="t" type="double" color="#808080" opacity="32768f" color2="shadow add(102)" offset="-3pt,-3pt" offset2="-6pt,-6pt" origin="0f,0f" matrix="65536f,0f,0f,65536f,0,0"/>
                  <v:textbox style="layout-flow:vertical-ideographic;"/>
                </v:shape>
                <v:shape id="自选图形 24" o:spid="_x0000_s1026" o:spt="67" type="#_x0000_t67" style="position:absolute;left:4457495;top:891628;height:395874;width:230031;" fillcolor="#FFFFFF" filled="t" stroked="t" coordsize="21600,21600" o:gfxdata="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lMhvh1gAAAAUBAAAPAAAAAAAAAAEAIAAAACIAAABkcnMvZG93bnJldi54bWxQSwEC&#10;FAAUAAAACACHTuJAtfdZuGgCAADeBAAADgAAAAAAAAABACAAAAAlAQAAZHJzL2Uyb0RvYy54bWxQ&#10;SwUGAAAAAAYABgBZAQAA/wUAAAAA&#10;" adj="16192,5400">
                  <v:fill on="t" focussize="0,0"/>
                  <v:stroke color="#000000" joinstyle="miter"/>
                  <v:imagedata o:title=""/>
                  <o:lock v:ext="edit" aspectratio="f"/>
                  <v:shadow on="t" type="double" color="#808080" opacity="32768f" color2="shadow add(102)" offset="-3pt,-3pt" offset2="-6pt,-6pt" origin="0f,0f" matrix="65536f,0f,0f,65536f,0,0"/>
                  <v:textbox style="layout-flow:vertical-ideographic;"/>
                </v:shape>
                <v:shape id="自选图形 25" o:spid="_x0000_s1026" o:spt="67" type="#_x0000_t67" style="position:absolute;left:3086070;top:2079980;height:394416;width:231491;" fillcolor="#FFFFFF" filled="t" stroked="t" coordsize="21600,21600" o:gfxdata="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UyG+HWAAAABQEAAA8AAAAAAAAAAQAgAAAAIgAAAGRycy9kb3ducmV2LnhtbFBLAQIU&#10;ABQAAAAIAIdO4kD8xAi8ZwIAAN8EAAAOAAAAAAAAAAEAIAAAACUBAABkcnMvZTJvRG9jLnhtbFBL&#10;BQYAAAAABgAGAFkBAAD+BQAAAAA=&#10;" adj="16192,5400">
                  <v:fill on="t" focussize="0,0"/>
                  <v:stroke color="#000000" joinstyle="miter"/>
                  <v:imagedata o:title=""/>
                  <o:lock v:ext="edit" aspectratio="f"/>
                  <v:shadow on="t" type="double" color="#808080" opacity="32768f" color2="shadow add(102)" offset="-3pt,-3pt" offset2="-6pt,-6pt" origin="0f,0f" matrix="65536f,0f,0f,65536f,0,0"/>
                  <v:textbox style="layout-flow:vertical-ideographic;"/>
                </v:shape>
                <v:shape id="文本框 26" o:spid="_x0000_s1026" o:spt="202" type="#_x0000_t202" style="position:absolute;left:2057137;top:2575734;height:444720;width:2400358;" fillcolor="#FFFFFF" filled="t" stroked="f" coordsize="21600,21600" o:gfxdata="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m/1hNQAAAAFAQAADwAAAAAAAAAB&#10;ACAAAAAiAAAAZHJzL2Rvd25yZXYueG1sUEsBAhQAFAAAAAgAh07iQMOuFzRNAgAAfgQAAA4AAAAA&#10;AAAAAQAgAAAAIwEAAGRycy9lMm9Eb2MueG1sUEsFBgAAAAAGAAYAWQEAAOIFAAAAAA==&#10;">
                  <v:fill on="t" focussize="0,0"/>
                  <v:stroke on="f"/>
                  <v:imagedata o:title=""/>
                  <o:lock v:ext="edit" aspectratio="f"/>
                  <o:extrusion backdepth="72pt" on="t" type="perspective" viewpoint="0mm,-34.7222222222222mm,250mm" viewpointorigin="0,-0.5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  <w:color w:val="auto"/>
                            <w:sz w:val="28"/>
                            <w:szCs w:val="28"/>
                            <w:lang w:val="en-US" w:eastAsia="zh-CN"/>
                          </w:rPr>
                          <w:t>窗口</w:t>
                        </w:r>
                        <w:r>
                          <w:rPr>
                            <w:rFonts w:hint="eastAsia" w:cs="宋体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>审</w:t>
                        </w:r>
                        <w:r>
                          <w:rPr>
                            <w:rFonts w:hint="eastAsia" w:cs="宋体"/>
                            <w:b/>
                            <w:bCs/>
                            <w:sz w:val="28"/>
                            <w:szCs w:val="28"/>
                          </w:rPr>
                          <w:t>核通过，打印审核单</w:t>
                        </w:r>
                      </w:p>
                    </w:txbxContent>
                  </v:textbox>
                </v:shape>
                <v:shape id="自选图形 27" o:spid="_x0000_s1026" o:spt="67" type="#_x0000_t67" style="position:absolute;left:3086070;top:3070759;height:495754;width:230031;" fillcolor="#FFFFFF" filled="t" stroked="t" coordsize="21600,21600" o:gfxdata="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TIb4dYAAAAFAQAADwAAAAAAAAABACAAAAAiAAAAZHJzL2Rvd25yZXYueG1sUEsBAhQA&#10;FAAAAAgAh07iQLCd8upmAgAA3wQAAA4AAAAAAAAAAQAgAAAAJQEAAGRycy9lMm9Eb2MueG1sUEsF&#10;BgAAAAAGAAYAWQEAAP0FAAAAAA==&#10;" adj="16192,5400">
                  <v:fill on="t" focussize="0,0"/>
                  <v:stroke color="#000000" joinstyle="miter"/>
                  <v:imagedata o:title=""/>
                  <o:lock v:ext="edit" aspectratio="f"/>
                  <v:shadow on="t" type="double" color="#808080" opacity="32768f" color2="shadow add(102)" offset="-3pt,-3pt" offset2="-6pt,-6pt" origin="0f,0f" matrix="65536f,0f,0f,65536f,0,0"/>
                  <v:textbox style="layout-flow:vertical-ideographic;"/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b/>
          <w:bCs/>
          <w:color w:val="000000" w:themeColor="text1"/>
          <w:sz w:val="44"/>
          <w:szCs w:val="44"/>
        </w:rPr>
      </w:pPr>
    </w:p>
    <w:p>
      <w:pPr>
        <w:rPr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b/>
          <w:bCs/>
          <w:color w:val="000000" w:themeColor="text1"/>
          <w:sz w:val="44"/>
          <w:szCs w:val="44"/>
        </w:rPr>
      </w:pPr>
    </w:p>
    <w:p>
      <w:pPr>
        <w:jc w:val="center"/>
        <w:rPr>
          <w:b/>
          <w:bCs/>
          <w:color w:val="000000" w:themeColor="text1"/>
          <w:sz w:val="48"/>
          <w:szCs w:val="48"/>
        </w:rPr>
      </w:pPr>
      <w:r>
        <w:rPr>
          <w:rFonts w:hint="eastAsia" w:cs="宋体"/>
          <w:b/>
          <w:bCs/>
          <w:color w:val="000000" w:themeColor="text1"/>
          <w:sz w:val="48"/>
          <w:szCs w:val="48"/>
        </w:rPr>
        <w:t>注</w:t>
      </w:r>
      <w:r>
        <w:rPr>
          <w:b/>
          <w:bCs/>
          <w:color w:val="000000" w:themeColor="text1"/>
          <w:sz w:val="48"/>
          <w:szCs w:val="48"/>
        </w:rPr>
        <w:t xml:space="preserve">  </w:t>
      </w:r>
      <w:r>
        <w:rPr>
          <w:rFonts w:hint="eastAsia" w:cs="宋体"/>
          <w:b/>
          <w:bCs/>
          <w:color w:val="000000" w:themeColor="text1"/>
          <w:sz w:val="48"/>
          <w:szCs w:val="48"/>
        </w:rPr>
        <w:t>解</w:t>
      </w:r>
    </w:p>
    <w:p>
      <w:pPr>
        <w:rPr>
          <w:b/>
          <w:bCs/>
          <w:color w:val="000000" w:themeColor="text1"/>
          <w:sz w:val="24"/>
          <w:szCs w:val="24"/>
        </w:rPr>
      </w:pPr>
      <w:r>
        <w:rPr>
          <w:rFonts w:hint="eastAsia" w:cs="宋体"/>
          <w:b/>
          <w:bCs/>
          <w:color w:val="000000" w:themeColor="text1"/>
          <w:sz w:val="32"/>
          <w:szCs w:val="32"/>
        </w:rPr>
        <w:t>注</w:t>
      </w:r>
      <w:r>
        <w:rPr>
          <w:b/>
          <w:bCs/>
          <w:color w:val="000000" w:themeColor="text1"/>
          <w:sz w:val="32"/>
          <w:szCs w:val="32"/>
        </w:rPr>
        <w:t>1</w:t>
      </w:r>
      <w:r>
        <w:rPr>
          <w:rFonts w:hint="eastAsia" w:cs="宋体"/>
          <w:b/>
          <w:bCs/>
          <w:color w:val="000000" w:themeColor="text1"/>
          <w:sz w:val="24"/>
          <w:szCs w:val="24"/>
        </w:rPr>
        <w:t>：</w:t>
      </w:r>
      <w:r>
        <w:rPr>
          <w:rFonts w:hint="eastAsia" w:cs="宋体"/>
          <w:b/>
          <w:bCs/>
          <w:color w:val="000000" w:themeColor="text1"/>
          <w:sz w:val="28"/>
          <w:szCs w:val="28"/>
        </w:rPr>
        <w:t>采用学校统一身份认证系统的用户名和密码登录后，进入“校外就医报销管理”的“</w:t>
      </w:r>
      <w:r>
        <w:rPr>
          <w:rFonts w:hint="eastAsia" w:cs="宋体"/>
          <w:b/>
          <w:bCs/>
          <w:color w:val="000000" w:themeColor="text1"/>
          <w:sz w:val="28"/>
          <w:szCs w:val="28"/>
          <w:lang w:val="en-US" w:eastAsia="zh-CN"/>
        </w:rPr>
        <w:t>医疗费用收据</w:t>
      </w:r>
      <w:r>
        <w:rPr>
          <w:rFonts w:hint="eastAsia" w:cs="宋体"/>
          <w:b/>
          <w:bCs/>
          <w:color w:val="000000" w:themeColor="text1"/>
          <w:sz w:val="28"/>
          <w:szCs w:val="28"/>
        </w:rPr>
        <w:t>录入”功能，输入医疗费用收据信息。</w:t>
      </w:r>
    </w:p>
    <w:p>
      <w:pPr>
        <w:adjustRightInd w:val="0"/>
        <w:snapToGrid w:val="0"/>
        <w:spacing w:line="312" w:lineRule="auto"/>
        <w:rPr>
          <w:b/>
          <w:bCs/>
          <w:color w:val="000000" w:themeColor="text1"/>
          <w:sz w:val="28"/>
          <w:szCs w:val="28"/>
        </w:rPr>
      </w:pPr>
      <w:r>
        <w:rPr>
          <w:rFonts w:hint="eastAsia" w:cs="宋体"/>
          <w:b/>
          <w:bCs/>
          <w:color w:val="000000" w:themeColor="text1"/>
          <w:sz w:val="32"/>
          <w:szCs w:val="32"/>
        </w:rPr>
        <w:t>注</w:t>
      </w:r>
      <w:r>
        <w:rPr>
          <w:b/>
          <w:bCs/>
          <w:color w:val="000000" w:themeColor="text1"/>
          <w:sz w:val="32"/>
          <w:szCs w:val="32"/>
        </w:rPr>
        <w:t>2</w:t>
      </w:r>
      <w:r>
        <w:rPr>
          <w:rFonts w:hint="eastAsia" w:cs="宋体"/>
          <w:b/>
          <w:bCs/>
          <w:color w:val="000000" w:themeColor="text1"/>
          <w:sz w:val="32"/>
          <w:szCs w:val="32"/>
        </w:rPr>
        <w:t>：</w:t>
      </w:r>
      <w:r>
        <w:rPr>
          <w:b/>
          <w:bCs/>
          <w:color w:val="000000" w:themeColor="text1"/>
          <w:sz w:val="28"/>
          <w:szCs w:val="28"/>
        </w:rPr>
        <w:t>1.</w:t>
      </w:r>
      <w:r>
        <w:rPr>
          <w:rFonts w:hint="eastAsia" w:cs="宋体"/>
          <w:b/>
          <w:bCs/>
          <w:color w:val="000000" w:themeColor="text1"/>
          <w:sz w:val="28"/>
          <w:szCs w:val="28"/>
        </w:rPr>
        <w:t>按照需要报销的医疗费用收据上的内</w:t>
      </w:r>
      <w:r>
        <w:rPr>
          <w:rFonts w:hint="eastAsia" w:cs="宋体"/>
          <w:b/>
          <w:bCs/>
          <w:color w:val="auto"/>
          <w:sz w:val="28"/>
          <w:szCs w:val="28"/>
        </w:rPr>
        <w:t>容</w:t>
      </w:r>
      <w:r>
        <w:rPr>
          <w:rFonts w:hint="eastAsia" w:cs="宋体"/>
          <w:b/>
          <w:bCs/>
          <w:color w:val="auto"/>
          <w:sz w:val="28"/>
          <w:szCs w:val="28"/>
          <w:lang w:val="en-US" w:eastAsia="zh-CN"/>
        </w:rPr>
        <w:t>逐张</w:t>
      </w:r>
      <w:r>
        <w:rPr>
          <w:rFonts w:hint="eastAsia" w:cs="宋体"/>
          <w:b/>
          <w:bCs/>
          <w:color w:val="auto"/>
          <w:sz w:val="28"/>
          <w:szCs w:val="28"/>
        </w:rPr>
        <w:t>正确</w:t>
      </w:r>
      <w:r>
        <w:rPr>
          <w:rFonts w:hint="eastAsia" w:cs="宋体"/>
          <w:b/>
          <w:bCs/>
          <w:color w:val="000000" w:themeColor="text1"/>
          <w:sz w:val="28"/>
          <w:szCs w:val="28"/>
        </w:rPr>
        <w:t>填写就诊医院、就诊科室、</w:t>
      </w:r>
      <w:r>
        <w:rPr>
          <w:rFonts w:hint="eastAsia" w:cs="宋体"/>
          <w:b/>
          <w:bCs/>
          <w:color w:val="000000" w:themeColor="text1"/>
          <w:sz w:val="28"/>
          <w:szCs w:val="28"/>
          <w:lang w:val="en-US" w:eastAsia="zh-CN"/>
        </w:rPr>
        <w:t>收据</w:t>
      </w:r>
      <w:r>
        <w:rPr>
          <w:rFonts w:hint="eastAsia" w:cs="宋体"/>
          <w:b/>
          <w:bCs/>
          <w:color w:val="000000" w:themeColor="text1"/>
          <w:sz w:val="28"/>
          <w:szCs w:val="28"/>
        </w:rPr>
        <w:t>号码、日期、金额等信息（多张医疗费用收据须逐张填写）；</w:t>
      </w:r>
    </w:p>
    <w:p>
      <w:pPr>
        <w:adjustRightInd w:val="0"/>
        <w:snapToGrid w:val="0"/>
        <w:spacing w:line="312" w:lineRule="auto"/>
        <w:ind w:firstLine="843" w:firstLineChars="30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</w:t>
      </w:r>
      <w:r>
        <w:rPr>
          <w:rFonts w:hint="eastAsia" w:cs="宋体"/>
          <w:b/>
          <w:bCs/>
          <w:color w:val="000000" w:themeColor="text1"/>
          <w:sz w:val="28"/>
          <w:szCs w:val="28"/>
        </w:rPr>
        <w:t>如直接点击“保存并提交审核”，则该医疗费用收据信息已正式提交（提交后的医疗费用收据信息不能再次修改，下同）；</w:t>
      </w:r>
    </w:p>
    <w:p>
      <w:pPr>
        <w:adjustRightInd w:val="0"/>
        <w:snapToGrid w:val="0"/>
        <w:spacing w:line="312" w:lineRule="auto"/>
        <w:ind w:firstLine="843" w:firstLineChars="30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8"/>
          <w:szCs w:val="28"/>
        </w:rPr>
        <w:t>3.</w:t>
      </w:r>
      <w:r>
        <w:rPr>
          <w:rFonts w:hint="eastAsia" w:cs="宋体"/>
          <w:b/>
          <w:bCs/>
          <w:color w:val="000000" w:themeColor="text1"/>
          <w:sz w:val="28"/>
          <w:szCs w:val="28"/>
        </w:rPr>
        <w:t>如点击“保存为草稿”，则该医疗费用收据仅为信息保存；医疗费用收据信息保存后，可通过“我的</w:t>
      </w:r>
      <w:r>
        <w:rPr>
          <w:rFonts w:hint="eastAsia" w:cs="宋体"/>
          <w:b/>
          <w:bCs/>
          <w:color w:val="000000" w:themeColor="text1"/>
          <w:sz w:val="28"/>
          <w:szCs w:val="28"/>
          <w:lang w:val="en-US" w:eastAsia="zh-CN"/>
        </w:rPr>
        <w:t>收据</w:t>
      </w:r>
      <w:r>
        <w:rPr>
          <w:rFonts w:hint="eastAsia" w:cs="宋体"/>
          <w:b/>
          <w:bCs/>
          <w:color w:val="000000" w:themeColor="text1"/>
          <w:sz w:val="28"/>
          <w:szCs w:val="28"/>
        </w:rPr>
        <w:t>查询”对所填医疗费用收据信息进行查询、修改和提交审核。</w:t>
      </w:r>
    </w:p>
    <w:p>
      <w:pPr>
        <w:spacing w:line="480" w:lineRule="exact"/>
        <w:rPr>
          <w:b/>
          <w:bCs/>
          <w:color w:val="000000" w:themeColor="text1"/>
          <w:sz w:val="28"/>
          <w:szCs w:val="28"/>
        </w:rPr>
      </w:pPr>
      <w:r>
        <w:rPr>
          <w:rFonts w:hint="eastAsia" w:cs="宋体"/>
          <w:b/>
          <w:bCs/>
          <w:color w:val="000000" w:themeColor="text1"/>
          <w:sz w:val="32"/>
          <w:szCs w:val="32"/>
        </w:rPr>
        <w:t>注</w:t>
      </w:r>
      <w:r>
        <w:rPr>
          <w:b/>
          <w:bCs/>
          <w:color w:val="000000" w:themeColor="text1"/>
          <w:sz w:val="32"/>
          <w:szCs w:val="32"/>
        </w:rPr>
        <w:t>3</w:t>
      </w:r>
      <w:r>
        <w:rPr>
          <w:rFonts w:hint="eastAsia" w:cs="宋体"/>
          <w:b/>
          <w:bCs/>
          <w:color w:val="000000" w:themeColor="text1"/>
          <w:sz w:val="32"/>
          <w:szCs w:val="32"/>
        </w:rPr>
        <w:t>：</w:t>
      </w:r>
      <w:r>
        <w:rPr>
          <w:b/>
          <w:bCs/>
          <w:color w:val="000000" w:themeColor="text1"/>
          <w:sz w:val="28"/>
          <w:szCs w:val="28"/>
        </w:rPr>
        <w:t>1.</w:t>
      </w:r>
      <w:r>
        <w:rPr>
          <w:rFonts w:hint="eastAsia" w:cs="宋体"/>
          <w:b/>
          <w:bCs/>
          <w:color w:val="000000" w:themeColor="text1"/>
          <w:sz w:val="28"/>
          <w:szCs w:val="28"/>
        </w:rPr>
        <w:t>办理报销手续时请本人携带学生证、身份证、校园一卡通、门（急）诊病历、转诊凭证、医疗费用收据、明细清单等相关资料</w:t>
      </w:r>
      <w:r>
        <w:rPr>
          <w:rFonts w:hint="eastAsia" w:cs="宋体"/>
          <w:b/>
          <w:bCs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cs="宋体"/>
          <w:b/>
          <w:bCs/>
          <w:color w:val="000000" w:themeColor="text1"/>
          <w:sz w:val="28"/>
          <w:szCs w:val="28"/>
        </w:rPr>
        <w:t>非住校</w:t>
      </w:r>
      <w:r>
        <w:rPr>
          <w:rFonts w:hint="eastAsia" w:cs="宋体"/>
          <w:b/>
          <w:bCs/>
          <w:color w:val="000000" w:themeColor="text1"/>
          <w:sz w:val="28"/>
          <w:szCs w:val="28"/>
          <w:lang w:val="en-US" w:eastAsia="zh-CN"/>
        </w:rPr>
        <w:t>者</w:t>
      </w:r>
      <w:r>
        <w:rPr>
          <w:rFonts w:hint="eastAsia" w:cs="宋体"/>
          <w:b/>
          <w:bCs/>
          <w:color w:val="000000" w:themeColor="text1"/>
          <w:sz w:val="28"/>
          <w:szCs w:val="28"/>
        </w:rPr>
        <w:t>需提供宿管科出具的非住校证明；</w:t>
      </w:r>
      <w:r>
        <w:rPr>
          <w:rFonts w:hint="eastAsia" w:cs="宋体"/>
          <w:b/>
          <w:bCs/>
          <w:color w:val="000000" w:themeColor="text1"/>
          <w:sz w:val="28"/>
          <w:szCs w:val="28"/>
          <w:lang w:val="en-US" w:eastAsia="zh-CN"/>
        </w:rPr>
        <w:t>外省市医疗机构就医者需提供</w:t>
      </w:r>
      <w:r>
        <w:rPr>
          <w:rFonts w:hint="eastAsia" w:cs="宋体"/>
          <w:b/>
          <w:bCs/>
          <w:color w:val="000000" w:themeColor="text1"/>
          <w:sz w:val="28"/>
          <w:szCs w:val="28"/>
        </w:rPr>
        <w:t>医保定点医院等级证明；外地见习、实习者需提供外出证明</w:t>
      </w:r>
      <w:r>
        <w:rPr>
          <w:rFonts w:hint="eastAsia" w:cs="宋体"/>
          <w:b/>
          <w:bCs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cs="宋体"/>
          <w:b/>
          <w:bCs/>
          <w:color w:val="000000" w:themeColor="text1"/>
          <w:sz w:val="28"/>
          <w:szCs w:val="28"/>
        </w:rPr>
        <w:t>以上资料均需原件。</w:t>
      </w:r>
    </w:p>
    <w:p>
      <w:pPr>
        <w:adjustRightInd w:val="0"/>
        <w:snapToGrid w:val="0"/>
        <w:spacing w:line="312" w:lineRule="auto"/>
        <w:ind w:firstLine="843" w:firstLineChars="300"/>
        <w:outlineLvl w:val="0"/>
        <w:rPr>
          <w:rFonts w:asci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2.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报销日期：报销日期以报销月校医院医务科通知为准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</w:rPr>
        <w:t>一般为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四平路校区为每月第一周、第二周的星期三；嘉定校区为每月第一周、第二周的星期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法定节假日或寒暑假停止办理；根据工作需要，报销次数可作相应调整。</w:t>
      </w:r>
    </w:p>
    <w:p>
      <w:pPr>
        <w:adjustRightInd w:val="0"/>
        <w:snapToGrid w:val="0"/>
        <w:spacing w:line="312" w:lineRule="auto"/>
        <w:ind w:firstLine="843" w:firstLineChars="300"/>
        <w:rPr>
          <w:rFonts w:asci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3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．报销时间：四平路校区，上午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8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：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30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－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11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：</w:t>
      </w:r>
      <w:r>
        <w:rPr>
          <w:rFonts w:ascii="宋体" w:cs="宋体"/>
          <w:b/>
          <w:bCs/>
          <w:color w:val="000000" w:themeColor="text1"/>
          <w:sz w:val="28"/>
          <w:szCs w:val="28"/>
        </w:rPr>
        <w:t>00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，下午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13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：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30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－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16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：</w:t>
      </w:r>
      <w:r>
        <w:rPr>
          <w:rFonts w:ascii="宋体" w:cs="宋体"/>
          <w:b/>
          <w:bCs/>
          <w:color w:val="000000" w:themeColor="text1"/>
          <w:sz w:val="28"/>
          <w:szCs w:val="28"/>
        </w:rPr>
        <w:t>00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；嘉定校区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上午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8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：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30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－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11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：</w:t>
      </w:r>
      <w:r>
        <w:rPr>
          <w:rFonts w:ascii="宋体" w:cs="宋体"/>
          <w:b/>
          <w:bCs/>
          <w:color w:val="000000" w:themeColor="text1"/>
          <w:sz w:val="28"/>
          <w:szCs w:val="28"/>
        </w:rPr>
        <w:t>00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，下午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12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：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30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－</w:t>
      </w: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>15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：</w:t>
      </w:r>
      <w:r>
        <w:rPr>
          <w:rFonts w:ascii="宋体" w:cs="宋体"/>
          <w:b/>
          <w:bCs/>
          <w:color w:val="000000" w:themeColor="text1"/>
          <w:sz w:val="28"/>
          <w:szCs w:val="28"/>
        </w:rPr>
        <w:t>00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。</w:t>
      </w:r>
    </w:p>
    <w:p>
      <w:pPr>
        <w:adjustRightInd w:val="0"/>
        <w:snapToGrid w:val="0"/>
        <w:spacing w:line="312" w:lineRule="auto"/>
        <w:ind w:firstLine="843" w:firstLineChars="300"/>
        <w:rPr>
          <w:rFonts w:asci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/>
          <w:b/>
          <w:bCs/>
          <w:color w:val="000000" w:themeColor="text1"/>
          <w:sz w:val="28"/>
          <w:szCs w:val="28"/>
        </w:rPr>
        <w:t xml:space="preserve">4. 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报销期限：当年发生的医疗费用应于当年内报销，特殊情况下应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不晚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于次年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报销日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完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成报销。</w:t>
      </w:r>
    </w:p>
    <w:p>
      <w:pPr>
        <w:rPr>
          <w:b/>
          <w:bCs/>
          <w:color w:val="000000" w:themeColor="text1"/>
          <w:sz w:val="40"/>
          <w:szCs w:val="40"/>
        </w:rPr>
      </w:pPr>
    </w:p>
    <w:p>
      <w:pPr>
        <w:jc w:val="left"/>
        <w:rPr>
          <w:b/>
          <w:bCs/>
          <w:color w:val="000000" w:themeColor="text1"/>
          <w:sz w:val="40"/>
          <w:szCs w:val="40"/>
        </w:rPr>
      </w:pPr>
    </w:p>
    <w:p>
      <w:pPr>
        <w:jc w:val="left"/>
        <w:rPr>
          <w:rFonts w:ascii="宋体"/>
          <w:b/>
          <w:bCs/>
          <w:color w:val="000000" w:themeColor="text1"/>
          <w:sz w:val="28"/>
          <w:szCs w:val="28"/>
        </w:rPr>
      </w:pPr>
    </w:p>
    <w:p>
      <w:pPr>
        <w:rPr>
          <w:rFonts w:ascii="宋体"/>
          <w:b/>
          <w:bCs/>
          <w:color w:val="000000" w:themeColor="text1"/>
        </w:rPr>
      </w:pPr>
      <w:r>
        <w:rPr>
          <w:rFonts w:hint="eastAsia" w:ascii="宋体" w:hAnsi="宋体" w:cs="宋体"/>
          <w:b/>
          <w:bCs/>
          <w:color w:val="000000" w:themeColor="text1"/>
        </w:rPr>
        <w:t>附录</w:t>
      </w:r>
      <w:r>
        <w:rPr>
          <w:rFonts w:ascii="宋体" w:hAnsi="宋体" w:cs="宋体"/>
          <w:b/>
          <w:bCs/>
          <w:color w:val="000000" w:themeColor="text1"/>
        </w:rPr>
        <w:t>6</w:t>
      </w:r>
      <w:r>
        <w:rPr>
          <w:rFonts w:hint="eastAsia" w:ascii="宋体" w:hAnsi="宋体" w:cs="宋体"/>
          <w:b/>
          <w:bCs/>
          <w:color w:val="000000" w:themeColor="text1"/>
        </w:rPr>
        <w:t>：</w:t>
      </w:r>
    </w:p>
    <w:p>
      <w:pPr>
        <w:jc w:val="center"/>
        <w:rPr>
          <w:rFonts w:ascii="宋体"/>
          <w:b/>
          <w:bCs/>
          <w:color w:val="000000" w:themeColor="text1"/>
        </w:rPr>
      </w:pPr>
      <w:r>
        <w:rPr>
          <w:rFonts w:hint="eastAsia" w:cs="宋体"/>
          <w:b/>
          <w:bCs/>
          <w:color w:val="000000" w:themeColor="text1"/>
          <w:sz w:val="30"/>
          <w:szCs w:val="30"/>
        </w:rPr>
        <w:t>同济大学</w:t>
      </w:r>
      <w:r>
        <w:rPr>
          <w:b/>
          <w:bCs/>
          <w:color w:val="000000" w:themeColor="text1"/>
          <w:sz w:val="30"/>
          <w:szCs w:val="30"/>
        </w:rPr>
        <w:t xml:space="preserve">  </w:t>
      </w:r>
      <w:r>
        <w:rPr>
          <w:rFonts w:hint="eastAsia" w:cs="宋体"/>
          <w:b/>
          <w:bCs/>
          <w:color w:val="000000" w:themeColor="text1"/>
          <w:sz w:val="30"/>
          <w:szCs w:val="30"/>
        </w:rPr>
        <w:t>大学生门急诊就诊流程</w:t>
      </w:r>
    </w:p>
    <w:p>
      <w:pPr>
        <w:rPr>
          <w:rFonts w:ascii="宋体"/>
          <w:b/>
          <w:bCs/>
          <w:color w:val="000000" w:themeColor="text1"/>
          <w:sz w:val="28"/>
          <w:szCs w:val="28"/>
        </w:rPr>
      </w:pPr>
    </w:p>
    <w:p>
      <w:pPr>
        <w:rPr>
          <w:rFonts w:ascii="宋体" w:eastAsia="Times New Roman"/>
          <w:b/>
          <w:bCs/>
          <w:color w:val="000000" w:themeColor="text1"/>
          <w:sz w:val="28"/>
          <w:szCs w:val="28"/>
        </w:rPr>
      </w:pPr>
      <w:r>
        <w:rPr>
          <w:rFonts w:ascii="宋体"/>
          <w:b/>
          <w:bCs/>
          <w:color w:val="000000" w:themeColor="text1"/>
          <w:sz w:val="28"/>
          <w:szCs w:val="28"/>
        </w:rPr>
        <mc:AlternateContent>
          <mc:Choice Requires="wpc">
            <w:drawing>
              <wp:inline distT="0" distB="0" distL="114300" distR="114300">
                <wp:extent cx="5600700" cy="7825740"/>
                <wp:effectExtent l="4445" t="4445" r="14605" b="0"/>
                <wp:docPr id="71" name="画布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矩形 30"/>
                        <wps:cNvSpPr/>
                        <wps:spPr>
                          <a:xfrm>
                            <a:off x="1943085" y="0"/>
                            <a:ext cx="1371332" cy="296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</w:pPr>
                              <w:r>
                                <w:rPr>
                                  <w:rFonts w:hint="eastAsia" w:cs="宋体"/>
                                </w:rPr>
                                <w:t>大学生就诊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直线 31"/>
                        <wps:cNvSpPr/>
                        <wps:spPr>
                          <a:xfrm>
                            <a:off x="2628751" y="297457"/>
                            <a:ext cx="730" cy="3958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线 32"/>
                        <wps:cNvSpPr/>
                        <wps:spPr>
                          <a:xfrm>
                            <a:off x="1028864" y="693337"/>
                            <a:ext cx="3199774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33"/>
                        <wps:cNvSpPr/>
                        <wps:spPr>
                          <a:xfrm>
                            <a:off x="1028864" y="693337"/>
                            <a:ext cx="0" cy="2974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直线 34"/>
                        <wps:cNvSpPr/>
                        <wps:spPr>
                          <a:xfrm>
                            <a:off x="4228638" y="693337"/>
                            <a:ext cx="0" cy="2974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矩形 35"/>
                        <wps:cNvSpPr/>
                        <wps:spPr>
                          <a:xfrm>
                            <a:off x="228555" y="990794"/>
                            <a:ext cx="1599887" cy="296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定点医院（各校区医院）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矩形 36"/>
                        <wps:cNvSpPr/>
                        <wps:spPr>
                          <a:xfrm>
                            <a:off x="3085862" y="990794"/>
                            <a:ext cx="1943085" cy="295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非定点医院（校医院以外医院）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直线 37"/>
                        <wps:cNvSpPr/>
                        <wps:spPr>
                          <a:xfrm>
                            <a:off x="1028864" y="1287522"/>
                            <a:ext cx="730" cy="2974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矩形 38"/>
                        <wps:cNvSpPr/>
                        <wps:spPr>
                          <a:xfrm>
                            <a:off x="0" y="1584978"/>
                            <a:ext cx="1943085" cy="495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服务台预检：本部</w:t>
                              </w:r>
                              <w:r>
                                <w:t>65988837</w:t>
                              </w:r>
                            </w:p>
                            <w:p>
                              <w:r>
                                <w:t xml:space="preserve">            </w:t>
                              </w:r>
                              <w:r>
                                <w:rPr>
                                  <w:rFonts w:hint="eastAsia" w:cs="宋体"/>
                                </w:rPr>
                                <w:t>嘉定</w:t>
                              </w:r>
                              <w:r>
                                <w:t>33514021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线 39"/>
                        <wps:cNvSpPr/>
                        <wps:spPr>
                          <a:xfrm>
                            <a:off x="1028864" y="2080011"/>
                            <a:ext cx="730" cy="198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矩形 40"/>
                        <wps:cNvSpPr/>
                        <wps:spPr>
                          <a:xfrm>
                            <a:off x="343198" y="2278315"/>
                            <a:ext cx="1371332" cy="297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挂号（一楼收费处）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6" name="直线 41"/>
                        <wps:cNvSpPr/>
                        <wps:spPr>
                          <a:xfrm>
                            <a:off x="1028864" y="2575772"/>
                            <a:ext cx="730" cy="1975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矩形 42"/>
                        <wps:cNvSpPr/>
                        <wps:spPr>
                          <a:xfrm>
                            <a:off x="457111" y="2773348"/>
                            <a:ext cx="1142776" cy="297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就诊（各诊室）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直线 43"/>
                        <wps:cNvSpPr/>
                        <wps:spPr>
                          <a:xfrm>
                            <a:off x="1028864" y="3070805"/>
                            <a:ext cx="0" cy="2974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矩形 44"/>
                        <wps:cNvSpPr/>
                        <wps:spPr>
                          <a:xfrm>
                            <a:off x="343198" y="3368261"/>
                            <a:ext cx="1371332" cy="295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付费（一楼收费处）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直线 45"/>
                        <wps:cNvSpPr/>
                        <wps:spPr>
                          <a:xfrm>
                            <a:off x="1028864" y="3664989"/>
                            <a:ext cx="0" cy="2974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线 46"/>
                        <wps:cNvSpPr/>
                        <wps:spPr>
                          <a:xfrm>
                            <a:off x="457111" y="3962446"/>
                            <a:ext cx="308586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线 47"/>
                        <wps:cNvSpPr/>
                        <wps:spPr>
                          <a:xfrm>
                            <a:off x="2057728" y="3962446"/>
                            <a:ext cx="1460" cy="5941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矩形 48"/>
                        <wps:cNvSpPr/>
                        <wps:spPr>
                          <a:xfrm>
                            <a:off x="1371332" y="4556631"/>
                            <a:ext cx="1714530" cy="297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收住院（一楼收费处办理）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直线 49"/>
                        <wps:cNvSpPr/>
                        <wps:spPr>
                          <a:xfrm>
                            <a:off x="4228638" y="1287522"/>
                            <a:ext cx="730" cy="2974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50"/>
                        <wps:cNvSpPr/>
                        <wps:spPr>
                          <a:xfrm>
                            <a:off x="3542972" y="2179163"/>
                            <a:ext cx="137206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线 51"/>
                        <wps:cNvSpPr/>
                        <wps:spPr>
                          <a:xfrm>
                            <a:off x="3542972" y="2179163"/>
                            <a:ext cx="1460" cy="2974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52"/>
                        <wps:cNvSpPr/>
                        <wps:spPr>
                          <a:xfrm>
                            <a:off x="4915034" y="2179163"/>
                            <a:ext cx="730" cy="29818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矩形 53"/>
                        <wps:cNvSpPr/>
                        <wps:spPr>
                          <a:xfrm>
                            <a:off x="0" y="4556631"/>
                            <a:ext cx="1257419" cy="297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门急诊治疗</w:t>
                              </w:r>
                              <w:r>
                                <w:t>/</w:t>
                              </w:r>
                              <w:r>
                                <w:rPr>
                                  <w:rFonts w:hint="eastAsia" w:cs="宋体"/>
                                </w:rPr>
                                <w:t>离院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9" name="矩形 54"/>
                        <wps:cNvSpPr/>
                        <wps:spPr>
                          <a:xfrm>
                            <a:off x="343198" y="495032"/>
                            <a:ext cx="1485244" cy="297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门急诊首选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矩形 55"/>
                        <wps:cNvSpPr/>
                        <wps:spPr>
                          <a:xfrm>
                            <a:off x="3085862" y="495032"/>
                            <a:ext cx="2400196" cy="297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限就近急救、转诊和符合校外就医规定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" name="矩形 56"/>
                        <wps:cNvSpPr/>
                        <wps:spPr>
                          <a:xfrm>
                            <a:off x="3886170" y="1584978"/>
                            <a:ext cx="685666" cy="297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rFonts w:hint="eastAsia" w:cs="宋体"/>
                                </w:rPr>
                                <w:t>就诊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直线 57"/>
                        <wps:cNvSpPr/>
                        <wps:spPr>
                          <a:xfrm>
                            <a:off x="4228638" y="1882435"/>
                            <a:ext cx="0" cy="2967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矩形 58"/>
                        <wps:cNvSpPr/>
                        <wps:spPr>
                          <a:xfrm>
                            <a:off x="2971949" y="2476620"/>
                            <a:ext cx="1256689" cy="296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门急诊治疗</w:t>
                              </w:r>
                              <w:r>
                                <w:t>/</w:t>
                              </w:r>
                              <w:r>
                                <w:rPr>
                                  <w:rFonts w:hint="eastAsia" w:cs="宋体"/>
                                </w:rPr>
                                <w:t>离院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矩形 59"/>
                        <wps:cNvSpPr/>
                        <wps:spPr>
                          <a:xfrm>
                            <a:off x="4571836" y="2476620"/>
                            <a:ext cx="685666" cy="296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收住院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直线 60"/>
                        <wps:cNvSpPr/>
                        <wps:spPr>
                          <a:xfrm>
                            <a:off x="3542972" y="3962446"/>
                            <a:ext cx="730" cy="5941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矩形 61"/>
                        <wps:cNvSpPr/>
                        <wps:spPr>
                          <a:xfrm>
                            <a:off x="3200504" y="4556631"/>
                            <a:ext cx="686396" cy="297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</w:pPr>
                              <w:r>
                                <w:rPr>
                                  <w:rFonts w:hint="eastAsia" w:cs="宋体"/>
                                </w:rPr>
                                <w:t>转诊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直线 62"/>
                        <wps:cNvSpPr/>
                        <wps:spPr>
                          <a:xfrm flipH="1" flipV="1">
                            <a:off x="2285553" y="2674195"/>
                            <a:ext cx="676903" cy="218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63"/>
                        <wps:cNvSpPr/>
                        <wps:spPr>
                          <a:xfrm flipV="1">
                            <a:off x="2285553" y="1188369"/>
                            <a:ext cx="0" cy="14858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64"/>
                        <wps:cNvSpPr/>
                        <wps:spPr>
                          <a:xfrm flipH="1">
                            <a:off x="1829173" y="1188369"/>
                            <a:ext cx="45711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线 65"/>
                        <wps:cNvSpPr/>
                        <wps:spPr>
                          <a:xfrm flipH="1" flipV="1">
                            <a:off x="5486057" y="1188369"/>
                            <a:ext cx="730" cy="35665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直线 66"/>
                        <wps:cNvSpPr/>
                        <wps:spPr>
                          <a:xfrm flipH="1">
                            <a:off x="5028947" y="1188369"/>
                            <a:ext cx="45711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直线 67"/>
                        <wps:cNvSpPr/>
                        <wps:spPr>
                          <a:xfrm>
                            <a:off x="4915034" y="2773348"/>
                            <a:ext cx="730" cy="69333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矩形 68"/>
                        <wps:cNvSpPr/>
                        <wps:spPr>
                          <a:xfrm>
                            <a:off x="2057728" y="1684131"/>
                            <a:ext cx="457111" cy="495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复诊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64" name="矩形 69"/>
                        <wps:cNvSpPr/>
                        <wps:spPr>
                          <a:xfrm>
                            <a:off x="1943085" y="3169957"/>
                            <a:ext cx="2400196" cy="495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cs="宋体"/>
                                </w:rPr>
                                <w:t>需回校医院医务科开具大学生住院结算凭证后方可结账出院（</w:t>
                              </w:r>
                              <w:r>
                                <w:t>T:65988823</w:t>
                              </w:r>
                              <w:r>
                                <w:rPr>
                                  <w:rFonts w:hint="eastAsia" w:cs="宋体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直线 70"/>
                        <wps:cNvSpPr/>
                        <wps:spPr>
                          <a:xfrm flipH="1">
                            <a:off x="4343281" y="3466685"/>
                            <a:ext cx="571753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矩形 71"/>
                        <wps:cNvSpPr/>
                        <wps:spPr>
                          <a:xfrm>
                            <a:off x="18255" y="5429317"/>
                            <a:ext cx="5523298" cy="1981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cs="宋体"/>
                                  <w:b/>
                                  <w:bCs/>
                                </w:rPr>
                                <w:t>大学生到定点医院（各校区校医院）就诊提示：</w:t>
                              </w:r>
                            </w:p>
                            <w:p>
                              <w:pPr>
                                <w:rPr>
                                  <w:color w:val="auto"/>
                                </w:rPr>
                              </w:pPr>
                              <w:r>
                                <w:t>1</w:t>
                              </w:r>
                              <w:r>
                                <w:rPr>
                                  <w:rFonts w:hint="eastAsia" w:cs="宋体"/>
                                </w:rPr>
                                <w:t>、学</w:t>
                              </w:r>
                              <w:r>
                                <w:rPr>
                                  <w:rFonts w:hint="eastAsia" w:cs="宋体"/>
                                  <w:color w:val="auto"/>
                                </w:rPr>
                                <w:t>生证</w:t>
                              </w:r>
                              <w:r>
                                <w:rPr>
                                  <w:rFonts w:hint="eastAsia" w:cs="宋体"/>
                                  <w:color w:val="auto"/>
                                  <w:lang w:val="en-US" w:eastAsia="zh-CN"/>
                                </w:rPr>
                                <w:t>及</w:t>
                              </w:r>
                              <w:r>
                                <w:rPr>
                                  <w:rFonts w:hint="eastAsia" w:cs="宋体"/>
                                  <w:color w:val="auto"/>
                                </w:rPr>
                                <w:t>校园一卡通为就诊时有效证件；</w:t>
                              </w:r>
                            </w:p>
                            <w:p>
                              <w:pPr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t>2</w:t>
                              </w:r>
                              <w:r>
                                <w:rPr>
                                  <w:rFonts w:hint="eastAsia" w:cs="宋体"/>
                                  <w:color w:val="auto"/>
                                </w:rPr>
                                <w:t>、就诊时请主动出示有效证件；</w:t>
                              </w:r>
                            </w:p>
                            <w:p>
                              <w:pPr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t>3</w:t>
                              </w:r>
                              <w:r>
                                <w:rPr>
                                  <w:rFonts w:hint="eastAsia" w:cs="宋体"/>
                                  <w:color w:val="auto"/>
                                </w:rPr>
                                <w:t>、校园一卡通内金额不能支付医疗费；</w:t>
                              </w:r>
                            </w:p>
                            <w:p>
                              <w:pPr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t>4</w:t>
                              </w:r>
                              <w:r>
                                <w:rPr>
                                  <w:rFonts w:hint="eastAsia" w:cs="宋体"/>
                                  <w:color w:val="auto"/>
                                </w:rPr>
                                <w:t>、就医费用参照</w:t>
                              </w:r>
                              <w:r>
                                <w:rPr>
                                  <w:rFonts w:hint="eastAsia" w:cs="宋体"/>
                                  <w:color w:val="auto"/>
                                  <w:lang w:eastAsia="zh-CN"/>
                                </w:rPr>
                                <w:t>《</w:t>
                              </w:r>
                              <w:r>
                                <w:rPr>
                                  <w:rFonts w:hint="eastAsia" w:cs="宋体"/>
                                  <w:color w:val="auto"/>
                                </w:rPr>
                                <w:t>同济大学学生医疗保障制度实施细则</w:t>
                              </w:r>
                              <w:r>
                                <w:rPr>
                                  <w:rFonts w:hint="eastAsia" w:cs="宋体"/>
                                  <w:color w:val="auto"/>
                                  <w:lang w:eastAsia="zh-CN"/>
                                </w:rPr>
                                <w:t>》</w:t>
                              </w:r>
                              <w:r>
                                <w:rPr>
                                  <w:rFonts w:hint="eastAsia" w:cs="宋体"/>
                                  <w:color w:val="auto"/>
                                </w:rPr>
                                <w:t>有关规定执行，其中挂号费自负，医疗费自负</w:t>
                              </w:r>
                              <w:r>
                                <w:rPr>
                                  <w:color w:val="auto"/>
                                </w:rPr>
                                <w:t>10%</w:t>
                              </w:r>
                              <w:r>
                                <w:rPr>
                                  <w:rFonts w:hint="eastAsia" w:cs="宋体"/>
                                  <w:color w:val="auto"/>
                                </w:rPr>
                                <w:t>等；</w:t>
                              </w:r>
                            </w:p>
                            <w:p>
                              <w:r>
                                <w:rPr>
                                  <w:color w:val="auto"/>
                                </w:rPr>
                                <w:t>5</w:t>
                              </w:r>
                              <w:r>
                                <w:rPr>
                                  <w:rFonts w:hint="eastAsia" w:cs="宋体"/>
                                  <w:color w:val="auto"/>
                                </w:rPr>
                                <w:t>、急诊抢救立即</w:t>
                              </w:r>
                              <w:r>
                                <w:rPr>
                                  <w:rFonts w:hint="eastAsia" w:cs="宋体"/>
                                </w:rPr>
                                <w:t>开放</w:t>
                              </w:r>
                              <w:r>
                                <w:rPr>
                                  <w:rFonts w:hint="eastAsia" w:cs="宋体"/>
                                  <w:b/>
                                  <w:bCs/>
                                </w:rPr>
                                <w:t>绿色通道</w:t>
                              </w:r>
                              <w:r>
                                <w:rPr>
                                  <w:rFonts w:hint="eastAsia" w:cs="宋体"/>
                                </w:rPr>
                                <w:t>；</w:t>
                              </w:r>
                            </w:p>
                            <w:p>
                              <w:r>
                                <w:t>6</w:t>
                              </w:r>
                              <w:r>
                                <w:rPr>
                                  <w:rFonts w:hint="eastAsia" w:cs="宋体"/>
                                </w:rPr>
                                <w:t>、</w:t>
                              </w:r>
                              <w:r>
                                <w:rPr>
                                  <w:rFonts w:hint="eastAsia" w:cs="宋体"/>
                                  <w:color w:val="auto"/>
                                </w:rPr>
                                <w:t>嘉定、沪北分校区普通门诊转诊需转至本部校医院就诊，</w:t>
                              </w:r>
                              <w:r>
                                <w:rPr>
                                  <w:rFonts w:hint="eastAsia" w:cs="宋体"/>
                                  <w:color w:val="auto"/>
                                  <w:lang w:val="en-US" w:eastAsia="zh-CN"/>
                                </w:rPr>
                                <w:t>也可根据病情直接转诊至上级医院就诊，</w:t>
                              </w:r>
                              <w:r>
                                <w:rPr>
                                  <w:rFonts w:hint="eastAsia" w:cs="宋体"/>
                                </w:rPr>
                                <w:t>急诊转诊直接转至就近医院诊治。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矩形 72"/>
                        <wps:cNvSpPr/>
                        <wps:spPr>
                          <a:xfrm>
                            <a:off x="4114725" y="4160751"/>
                            <a:ext cx="1142776" cy="693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门诊办公室审核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（嘉定等分校区可直接转诊）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直线 73"/>
                        <wps:cNvSpPr/>
                        <wps:spPr>
                          <a:xfrm>
                            <a:off x="5257502" y="4754935"/>
                            <a:ext cx="228555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74"/>
                        <wps:cNvSpPr/>
                        <wps:spPr>
                          <a:xfrm>
                            <a:off x="457111" y="3962446"/>
                            <a:ext cx="730" cy="5941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直线 75"/>
                        <wps:cNvSpPr/>
                        <wps:spPr>
                          <a:xfrm>
                            <a:off x="3886170" y="4754935"/>
                            <a:ext cx="228555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8" o:spid="_x0000_s1026" o:spt="203" style="height:616.2pt;width:441pt;" coordsize="5600700,7825740" editas="canvas" o:gfxdata="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">
                <o:lock v:ext="edit" aspectratio="f"/>
                <v:rect id="画布 28" o:spid="_x0000_s1026" o:spt="1" style="position:absolute;left:0;top:0;height:7825740;width:5600700;" filled="f" stroked="f" coordsize="21600,21600" o:gfxdata="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">
                  <v:fill on="f" focussize="0,0"/>
                  <v:stroke on="f"/>
                  <v:imagedata o:title=""/>
                  <o:lock v:ext="edit" text="t" aspectratio="t"/>
                </v:rect>
                <v:rect id="矩形 30" o:spid="_x0000_s1026" o:spt="1" style="position:absolute;left:1943085;top:0;height:296727;width:1371331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jFJ8&#10;1AAAAAYBAAAPAAAAAAAAAAEAIAAAACIAAABkcnMvZG93bnJldi54bWxQSwECFAAUAAAACACHTuJA&#10;O2B4zOwBAADjAwAADgAAAAAAAAABACAAAAAjAQAAZHJzL2Uyb0RvYy54bWxQSwUGAAAAAAYABgBZ&#10;AQAAg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</w:pPr>
                        <w:r>
                          <w:rPr>
                            <w:rFonts w:hint="eastAsia" w:cs="宋体"/>
                          </w:rPr>
                          <w:t>大学生就诊</w:t>
                        </w:r>
                      </w:p>
                    </w:txbxContent>
                  </v:textbox>
                </v:rect>
                <v:line id="直线 31" o:spid="_x0000_s1026" o:spt="20" style="position:absolute;left:2628750;top:297456;height:395880;width:73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nCnwTWAAAABgEA&#10;AA8AAAAAAAAAAQAgAAAAIgAAAGRycy9kb3ducmV2LnhtbFBLAQIUABQAAAAIAIdO4kBynVGI4wEA&#10;AJ8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" o:spid="_x0000_s1026" o:spt="20" style="position:absolute;left:1028863;top:693336;height:729;width:3199774;" filled="f" stroked="t" coordsize="21600,21600" o:gfxdata="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7AC+71AAAAAYBAAAPAAAAAAAA&#10;AAEAIAAAACIAAABkcnMvZG93bnJldi54bWxQSwECFAAUAAAACACHTuJAg43uGd0BAACcAwAADgAA&#10;AAAAAAABACAAAAAj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3" o:spid="_x0000_s1026" o:spt="20" style="position:absolute;left:1028863;top:693336;height:297456;width: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nCnwTWAAAABgEA&#10;AA8AAAAAAAAAAQAgAAAAIgAAAGRycy9kb3ducmV2LnhtbFBLAQIUABQAAAAIAIdO4kCOVvSh4wEA&#10;AJ0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4" o:spid="_x0000_s1026" o:spt="20" style="position:absolute;left:4228638;top:693336;height:297456;width: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nCnwTWAAAABgEA&#10;AA8AAAAAAAAAAQAgAAAAIgAAAGRycy9kb3ducmV2LnhtbFBLAQIUABQAAAAIAIdO4kAgW6ku4wEA&#10;AJ0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5" o:spid="_x0000_s1026" o:spt="1" style="position:absolute;left:228555;top:990793;height:296727;width:1599887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uMUnzUAAAABgEAAA8AAAAAAAAAAQAgAAAAIgAAAGRycy9kb3ducmV2LnhtbFBLAQIUABQA&#10;AAAIAIdO4kDcJOQu9AEAAOcDAAAOAAAAAAAAAAEAIAAAACM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定点医院（各校区医院）</w:t>
                        </w:r>
                      </w:p>
                    </w:txbxContent>
                  </v:textbox>
                </v:rect>
                <v:rect id="矩形 36" o:spid="_x0000_s1026" o:spt="1" style="position:absolute;left:3085861;top:990793;height:295998;width:1943085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4xSfNQAAAAGAQAADwAAAAAAAAABACAAAAAiAAAAZHJzL2Rvd25yZXYueG1sUEsBAhQAFAAA&#10;AAgAh07iQF0PQD3zAQAA6A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非定点医院（校医院以外医院）</w:t>
                        </w:r>
                      </w:p>
                    </w:txbxContent>
                  </v:textbox>
                </v:rect>
                <v:line id="直线 37" o:spid="_x0000_s1026" o:spt="20" style="position:absolute;left:1028863;top:1287521;height:297456;width:73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cKfBNYAAAAG&#10;AQAADwAAAAAAAAABACAAAAAiAAAAZHJzL2Rvd25yZXYueG1sUEsBAhQAFAAAAAgAh07iQMFUrFXl&#10;AQAAoAMAAA4AAAAAAAAAAQAgAAAAJQ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8" o:spid="_x0000_s1026" o:spt="1" style="position:absolute;left:0;top:1584978;height:495032;width:1943085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uM&#10;UnzUAAAABgEAAA8AAAAAAAAAAQAgAAAAIgAAAGRycy9kb3ducmV2LnhtbFBLAQIUABQAAAAIAIdO&#10;4kBzNVul7gEAAOMDAAAOAAAAAAAAAAEAIAAAACMBAABkcnMvZTJvRG9jLnhtbFBLBQYAAAAABgAG&#10;AFkBAACD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服务台预检：本部</w:t>
                        </w:r>
                        <w:r>
                          <w:t>65988837</w:t>
                        </w:r>
                      </w:p>
                      <w:p>
                        <w:r>
                          <w:t xml:space="preserve">            </w:t>
                        </w:r>
                        <w:r>
                          <w:rPr>
                            <w:rFonts w:hint="eastAsia" w:cs="宋体"/>
                          </w:rPr>
                          <w:t>嘉定</w:t>
                        </w:r>
                        <w:r>
                          <w:t>33514021</w:t>
                        </w:r>
                      </w:p>
                    </w:txbxContent>
                  </v:textbox>
                </v:rect>
                <v:line id="直线 39" o:spid="_x0000_s1026" o:spt="20" style="position:absolute;left:1028863;top:2080010;height:198304;width:73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cKfBNYAAAAGAQAA&#10;DwAAAAAAAAABACAAAAAiAAAAZHJzL2Rvd25yZXYueG1sUEsBAhQAFAAAAAgAh07iQFY2VTjiAQAA&#10;oA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0" o:spid="_x0000_s1026" o:spt="1" style="position:absolute;left:343198;top:2278315;height:297456;width:1371331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rjFJ81AAAAAYBAAAPAAAAAAAAAAEAIAAAACIAAABkcnMvZG93bnJldi54bWxQSwECFAAUAAAA&#10;CACHTuJAIZUSXPIBAADoAwAADgAAAAAAAAABACAAAAAjAQAAZHJzL2Uyb0RvYy54bWxQSwUGAAAA&#10;AAYABgBZAQAAh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挂号（一楼收费处）</w:t>
                        </w:r>
                      </w:p>
                    </w:txbxContent>
                  </v:textbox>
                </v:rect>
                <v:line id="直线 41" o:spid="_x0000_s1026" o:spt="20" style="position:absolute;left:1028863;top:2575772;height:197575;width:73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cKfBNYAAAAGAQAA&#10;DwAAAAAAAAABACAAAAAiAAAAZHJzL2Rvd25yZXYueG1sUEsBAhQAFAAAAAgAh07iQHwc9xLiAQAA&#10;oA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2" o:spid="_x0000_s1026" o:spt="1" style="position:absolute;left:457110;top:2773347;height:297456;width:1142776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uMUnzUAAAABgEAAA8AAAAAAAAAAQAgAAAAIgAAAGRycy9kb3ducmV2LnhtbFBLAQIUABQA&#10;AAAIAIdO4kBB+IjM9AEAAOgDAAAOAAAAAAAAAAEAIAAAACM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就诊（各诊室）</w:t>
                        </w:r>
                      </w:p>
                    </w:txbxContent>
                  </v:textbox>
                </v:rect>
                <v:line id="直线 43" o:spid="_x0000_s1026" o:spt="20" style="position:absolute;left:1028863;top:3070804;height:297456;width: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Zwp8E1gAAAAYBAAAP&#10;AAAAAAAAAAEAIAAAACIAAABkcnMvZG93bnJldi54bWxQSwECFAAUAAAACACHTuJAWMv7jeEBAACe&#10;AwAADgAAAAAAAAABACAAAAAl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4" o:spid="_x0000_s1026" o:spt="1" style="position:absolute;left:343198;top:3368261;height:295269;width:1371331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4xSfNQAAAAGAQAADwAAAAAAAAABACAAAAAiAAAAZHJzL2Rvd25yZXYueG1sUEsBAhQA&#10;FAAAAAgAh07iQD09Kvr2AQAA6AMAAA4AAAAAAAAAAQAgAAAAIw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付费（一楼收费处）</w:t>
                        </w:r>
                      </w:p>
                    </w:txbxContent>
                  </v:textbox>
                </v:rect>
                <v:line id="直线 45" o:spid="_x0000_s1026" o:spt="20" style="position:absolute;left:1028863;top:3664989;height:297456;width: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cKfBNYAAAAGAQAA&#10;DwAAAAAAAAABACAAAAAiAAAAZHJzL2Rvd25yZXYueG1sUEsBAhQAFAAAAAgAh07iQIvaedjiAQAA&#10;ng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6" o:spid="_x0000_s1026" o:spt="20" style="position:absolute;left:457110;top:3962446;height:729;width:3085861;" filled="f" stroked="t" coordsize="21600,21600" o:gfxdata="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sAL7vUAAAABgEAAA8AAAAAAAAA&#10;AQAgAAAAIgAAAGRycy9kb3ducmV2LnhtbFBLAQIUABQAAAAIAIdO4kDf9ILS3AEAAJwDAAAOAAAA&#10;AAAAAAEAIAAAACM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7" o:spid="_x0000_s1026" o:spt="20" style="position:absolute;left:2057727;top:3962446;height:594184;width:146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cKfBNYAAAAG&#10;AQAADwAAAAAAAAABACAAAAAiAAAAZHJzL2Rvd25yZXYueG1sUEsBAhQAFAAAAAgAh07iQG8Lcz3l&#10;AQAAoQMAAA4AAAAAAAAAAQAgAAAAJQ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8" o:spid="_x0000_s1026" o:spt="1" style="position:absolute;left:1371331;top:4556630;height:297456;width:1714529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jFJ81AAAAAYBAAAPAAAAAAAAAAEAIAAAACIAAABkcnMvZG93bnJldi54bWxQSwECFAAU&#10;AAAACACHTuJA0WbTG/UBAADpAwAADgAAAAAAAAABACAAAAAj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收住院（一楼收费处办理）</w:t>
                        </w:r>
                      </w:p>
                    </w:txbxContent>
                  </v:textbox>
                </v:rect>
                <v:line id="直线 49" o:spid="_x0000_s1026" o:spt="20" style="position:absolute;left:4228638;top:1287521;height:297456;width:73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nCnwTWAAAABgEA&#10;AA8AAAAAAAAAAQAgAAAAIgAAAGRycy9kb3ducmV2LnhtbFBLAQIUABQAAAAIAIdO4kAFHpby4wEA&#10;AKA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0" o:spid="_x0000_s1026" o:spt="20" style="position:absolute;left:3542972;top:2179163;height:729;width:1372061;" filled="f" stroked="t" coordsize="21600,21600" o:gfxdata="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sAL7vUAAAABgEAAA8AAAAAAAAA&#10;AQAgAAAAIgAAAGRycy9kb3ducmV2LnhtbFBLAQIUABQAAAAIAIdO4kCDzJ1J3AEAAJ0DAAAOAAAA&#10;AAAAAAEAIAAAACM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1" o:spid="_x0000_s1026" o:spt="20" style="position:absolute;left:3542972;top:2179163;height:297456;width:146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wp8E1gAAAAYB&#10;AAAPAAAAAAAAAAEAIAAAACIAAABkcnMvZG93bnJldi54bWxQSwECFAAUAAAACACHTuJAaH+ANuQB&#10;AAChAwAADgAAAAAAAAABACAAAAAl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2" o:spid="_x0000_s1026" o:spt="20" style="position:absolute;left:4915034;top:2179163;height:298185;width:73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cKfBNYAAAAGAQAA&#10;DwAAAAAAAAABACAAAAAiAAAAZHJzL2Rvd25yZXYueG1sUEsBAhQAFAAAAAgAh07iQMprACfiAQAA&#10;oA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" o:spid="_x0000_s1026" o:spt="1" style="position:absolute;left:0;top:4556630;height:297456;width:1257419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r&#10;jFJ81AAAAAYBAAAPAAAAAAAAAAEAIAAAACIAAABkcnMvZG93bnJldi54bWxQSwECFAAUAAAACACH&#10;TuJAJdlGCe8BAADjAwAADgAAAAAAAAABACAAAAAjAQAAZHJzL2Uyb0RvYy54bWxQSwUGAAAAAAYA&#10;BgBZAQAAh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门急诊治疗</w:t>
                        </w:r>
                        <w:r>
                          <w:t>/</w:t>
                        </w:r>
                        <w:r>
                          <w:rPr>
                            <w:rFonts w:hint="eastAsia" w:cs="宋体"/>
                          </w:rPr>
                          <w:t>离院</w:t>
                        </w:r>
                      </w:p>
                    </w:txbxContent>
                  </v:textbox>
                </v:rect>
                <v:rect id="矩形 54" o:spid="_x0000_s1026" o:spt="1" style="position:absolute;left:343198;top:495032;height:297456;width:1485244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uMUnzUAAAABgEAAA8AAAAAAAAAAQAgAAAAIgAAAGRycy9kb3ducmV2LnhtbFBLAQIUABQA&#10;AAAIAIdO4kCnorGj9AEAAOcDAAAOAAAAAAAAAAEAIAAAACM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门急诊首选</w:t>
                        </w:r>
                      </w:p>
                    </w:txbxContent>
                  </v:textbox>
                </v:rect>
                <v:rect id="矩形 55" o:spid="_x0000_s1026" o:spt="1" style="position:absolute;left:3085861;top:495032;height:297456;width:2400195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uMUnzUAAAABgEAAA8AAAAAAAAAAQAgAAAAIgAAAGRycy9kb3ducmV2LnhtbFBLAQIU&#10;ABQAAAAIAIdO4kAfLAj09wEAAOgDAAAOAAAAAAAAAAEAIAAAACM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限就近急救、转诊和符合校外就医规定</w:t>
                        </w:r>
                      </w:p>
                    </w:txbxContent>
                  </v:textbox>
                </v:rect>
                <v:rect id="矩形 56" o:spid="_x0000_s1026" o:spt="1" style="position:absolute;left:3886170;top:1584978;height:297456;width:685665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jFJ81AAAAAYBAAAPAAAAAAAAAAEAIAAAACIAAABkcnMvZG93bnJldi54bWxQSwECFAAU&#10;AAAACACHTuJAcUHSkfUBAADoAwAADgAAAAAAAAABACAAAAAj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</w:pPr>
                        <w:r>
                          <w:rPr>
                            <w:rFonts w:hint="eastAsia" w:cs="宋体"/>
                          </w:rPr>
                          <w:t>就诊</w:t>
                        </w:r>
                      </w:p>
                    </w:txbxContent>
                  </v:textbox>
                </v:rect>
                <v:line id="直线 57" o:spid="_x0000_s1026" o:spt="20" style="position:absolute;left:4228638;top:1882435;height:296727;width: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cKfBNYAAAAGAQAA&#10;DwAAAAAAAAABACAAAAAiAAAAZHJzL2Rvd25yZXYueG1sUEsBAhQAFAAAAAgAh07iQOUWGPLiAQAA&#10;ng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8" o:spid="_x0000_s1026" o:spt="1" style="position:absolute;left:2971949;top:2476619;height:296727;width:1256689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4xSfNQAAAAGAQAADwAAAAAAAAABACAAAAAiAAAAZHJzL2Rvd25yZXYueG1sUEsBAhQA&#10;FAAAAAgAh07iQN7jaAn2AQAA6QMAAA4AAAAAAAAAAQAgAAAAIw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门急诊治疗</w:t>
                        </w:r>
                        <w:r>
                          <w:t>/</w:t>
                        </w:r>
                        <w:r>
                          <w:rPr>
                            <w:rFonts w:hint="eastAsia" w:cs="宋体"/>
                          </w:rPr>
                          <w:t>离院</w:t>
                        </w:r>
                      </w:p>
                    </w:txbxContent>
                  </v:textbox>
                </v:rect>
                <v:rect id="矩形 59" o:spid="_x0000_s1026" o:spt="1" style="position:absolute;left:4571836;top:2476619;height:296727;width:685665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4xSfNQAAAAGAQAADwAAAAAAAAABACAAAAAiAAAAZHJzL2Rvd25yZXYueG1sUEsBAhQAFAAA&#10;AAgAh07iQBA27qXzAQAA6A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收住院</w:t>
                        </w:r>
                      </w:p>
                    </w:txbxContent>
                  </v:textbox>
                </v:rect>
                <v:line id="直线 60" o:spid="_x0000_s1026" o:spt="20" style="position:absolute;left:3542972;top:3962446;height:594184;width:73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Zwp8E1gAAAAYBAAAP&#10;AAAAAAAAAAEAIAAAACIAAABkcnMvZG93bnJldi54bWxQSwECFAAUAAAACACHTuJAm3R7f+EBAACg&#10;AwAADgAAAAAAAAABACAAAAAl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61" o:spid="_x0000_s1026" o:spt="1" style="position:absolute;left:3200504;top:4556630;height:297456;width:686396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uMUnzUAAAABgEAAA8AAAAAAAAAAQAgAAAAIgAAAGRycy9kb3ducmV2LnhtbFBLAQIUABQA&#10;AAAIAIdO4kAbRxWw9AEAAOgDAAAOAAAAAAAAAAEAIAAAACM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</w:pPr>
                        <w:r>
                          <w:rPr>
                            <w:rFonts w:hint="eastAsia" w:cs="宋体"/>
                          </w:rPr>
                          <w:t>转诊</w:t>
                        </w:r>
                      </w:p>
                    </w:txbxContent>
                  </v:textbox>
                </v:rect>
                <v:line id="直线 62" o:spid="_x0000_s1026" o:spt="20" style="position:absolute;left:2285552;top:2674195;flip:x y;height:2187;width:676903;" filled="f" stroked="t" coordsize="21600,21600" o:gfxdata="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WaNdXRAAAABgEA&#10;AA8AAAAAAAAAAQAgAAAAIgAAAGRycy9kb3ducmV2LnhtbFBLAQIUABQAAAAIAIdO4kAvXayu6AEA&#10;ALEDAAAOAAAAAAAAAAEAIAAAACABAABkcnMvZTJvRG9jLnhtbFBLBQYAAAAABgAGAFkBAAB6BQAA&#10;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3" o:spid="_x0000_s1026" o:spt="20" style="position:absolute;left:2285552;top:1188369;flip:y;height:1485826;width:0;" filled="f" stroked="t" coordsize="21600,21600" o:gfxdata="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kM3stMAAAAGAQAADwAA&#10;AAAAAAABACAAAAAiAAAAZHJzL2Rvd25yZXYueG1sUEsBAhQAFAAAAAgAh07iQEH96xDiAQAApQMA&#10;AA4AAAAAAAAAAQAgAAAAIgEAAGRycy9lMm9Eb2MueG1sUEsFBgAAAAAGAAYAWQEAAHY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4" o:spid="_x0000_s1026" o:spt="20" style="position:absolute;left:1829172;top:1188369;flip:x;height:0;width:457110;" filled="f" stroked="t" coordsize="21600,21600" o:gfxdata="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x1z&#10;kdYAAAAGAQAADwAAAAAAAAABACAAAAAiAAAAZHJzL2Rvd25yZXYueG1sUEsBAhQAFAAAAAgAh07i&#10;QGrbswTrAQAAqAMAAA4AAAAAAAAAAQAgAAAAJQEAAGRycy9lMm9Eb2MueG1sUEsFBgAAAAAGAAYA&#10;WQEAAII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5" o:spid="_x0000_s1026" o:spt="20" style="position:absolute;left:5486057;top:1188369;flip:x y;height:3566566;width:730;" filled="f" stroked="t" coordsize="21600,21600" o:gfxdata="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WaNdXRAAAABgEA&#10;AA8AAAAAAAAAAQAgAAAAIgAAAGRycy9kb3ducmV2LnhtbFBLAQIUABQAAAAIAIdO4kBalmgz6AEA&#10;ALEDAAAOAAAAAAAAAAEAIAAAACABAABkcnMvZTJvRG9jLnhtbFBLBQYAAAAABgAGAFkBAAB6BQAA&#10;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6" o:spid="_x0000_s1026" o:spt="20" style="position:absolute;left:5028946;top:1188369;flip:x;height:729;width:457110;" filled="f" stroked="t" coordsize="21600,21600" o:gfxdata="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Md&#10;c5HWAAAABgEAAA8AAAAAAAAAAQAgAAAAIgAAAGRycy9kb3ducmV2LnhtbFBLAQIUABQAAAAIAIdO&#10;4kAG5+ui7AEAAKoDAAAOAAAAAAAAAAEAIAAAACUBAABkcnMvZTJvRG9jLnhtbFBLBQYAAAAABgAG&#10;AFkBAACD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67" o:spid="_x0000_s1026" o:spt="20" style="position:absolute;left:4915034;top:2773347;height:693336;width:730;" filled="f" stroked="t" coordsize="21600,21600" o:gfxdata="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7AC+71AAAAAYBAAAPAAAA&#10;AAAAAAEAIAAAACIAAABkcnMvZG93bnJldi54bWxQSwECFAAUAAAACACHTuJA4RPSx+ABAACcAwAA&#10;DgAAAAAAAAABACAAAAAjAQAAZHJzL2Uyb0RvYy54bWxQSwUGAAAAAAYABgBZAQAAdQ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68" o:spid="_x0000_s1026" o:spt="1" style="position:absolute;left:2057727;top:1684130;height:495032;width:457110;" fillcolor="#FFFFFF" filled="t" stroked="t" coordsize="21600,21600" o:gfxdata="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/v+irUAAAABgEAAA8AAAAAAAAAAQAgAAAAIgAAAGRycy9kb3ducmV2Lnht&#10;bFBLAQIUABQAAAAIAIdO4kA7rwj1/QEAAPYDAAAOAAAAAAAAAAEAIAAAACM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r>
                          <w:rPr>
                            <w:rFonts w:hint="eastAsia" w:cs="宋体"/>
                          </w:rPr>
                          <w:t>复诊</w:t>
                        </w:r>
                      </w:p>
                    </w:txbxContent>
                  </v:textbox>
                </v:rect>
                <v:rect id="矩形 69" o:spid="_x0000_s1026" o:spt="1" style="position:absolute;left:1943085;top:3169956;height:495032;width:2400195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jFJ81AAAAAYBAAAPAAAAAAAAAAEAIAAAACIAAABkcnMvZG93bnJldi54bWxQSwECFAAU&#10;AAAACACHTuJAg2QIO/UBAADpAwAADgAAAAAAAAABACAAAAAj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cs="宋体"/>
                          </w:rPr>
                          <w:t>需回校医院医务科开具大学生住院结算凭证后方可结账出院（</w:t>
                        </w:r>
                        <w:r>
                          <w:t>T:65988823</w:t>
                        </w:r>
                        <w:r>
                          <w:rPr>
                            <w:rFonts w:hint="eastAsia" w:cs="宋体"/>
                          </w:rPr>
                          <w:t>）</w:t>
                        </w:r>
                      </w:p>
                    </w:txbxContent>
                  </v:textbox>
                </v:rect>
                <v:line id="直线 70" o:spid="_x0000_s1026" o:spt="20" style="position:absolute;left:4343280;top:3466684;flip:x;height:729;width:571753;" filled="f" stroked="t" coordsize="21600,21600" o:gfxdata="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zHXOR&#10;1gAAAAYBAAAPAAAAAAAAAAEAIAAAACIAAABkcnMvZG93bnJldi54bWxQSwECFAAUAAAACACHTuJA&#10;44gnQuoBAACqAwAADgAAAAAAAAABACAAAAAlAQAAZHJzL2Uyb0RvYy54bWxQSwUGAAAAAAYABgBZ&#10;AQAAg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1" o:spid="_x0000_s1026" o:spt="1" style="position:absolute;left:18255;top:5429316;height:1981587;width:5523297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jFJ81AAAAAYBAAAPAAAAAAAAAAEAIAAAACIAAABkcnMvZG93bnJldi54bWxQSwECFAAU&#10;AAAACACHTuJAfBFC1vUBAADoAwAADgAAAAAAAAABACAAAAAj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 w:cs="宋体"/>
                            <w:b/>
                            <w:bCs/>
                          </w:rPr>
                          <w:t>大学生到定点医院（各校区校医院）就诊提示：</w:t>
                        </w:r>
                      </w:p>
                      <w:p>
                        <w:pPr>
                          <w:rPr>
                            <w:color w:val="auto"/>
                          </w:rPr>
                        </w:pPr>
                        <w:r>
                          <w:t>1</w:t>
                        </w:r>
                        <w:r>
                          <w:rPr>
                            <w:rFonts w:hint="eastAsia" w:cs="宋体"/>
                          </w:rPr>
                          <w:t>、学</w:t>
                        </w:r>
                        <w:r>
                          <w:rPr>
                            <w:rFonts w:hint="eastAsia" w:cs="宋体"/>
                            <w:color w:val="auto"/>
                          </w:rPr>
                          <w:t>生证</w:t>
                        </w:r>
                        <w:r>
                          <w:rPr>
                            <w:rFonts w:hint="eastAsia" w:cs="宋体"/>
                            <w:color w:val="auto"/>
                            <w:lang w:val="en-US" w:eastAsia="zh-CN"/>
                          </w:rPr>
                          <w:t>及</w:t>
                        </w:r>
                        <w:r>
                          <w:rPr>
                            <w:rFonts w:hint="eastAsia" w:cs="宋体"/>
                            <w:color w:val="auto"/>
                          </w:rPr>
                          <w:t>校园一卡通为就诊时有效证件；</w:t>
                        </w:r>
                      </w:p>
                      <w:p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  <w:r>
                          <w:rPr>
                            <w:rFonts w:hint="eastAsia" w:cs="宋体"/>
                            <w:color w:val="auto"/>
                          </w:rPr>
                          <w:t>、就诊时请主动出示有效证件；</w:t>
                        </w:r>
                      </w:p>
                      <w:p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  <w:r>
                          <w:rPr>
                            <w:rFonts w:hint="eastAsia" w:cs="宋体"/>
                            <w:color w:val="auto"/>
                          </w:rPr>
                          <w:t>、校园一卡通内金额不能支付医疗费；</w:t>
                        </w:r>
                      </w:p>
                      <w:p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  <w:r>
                          <w:rPr>
                            <w:rFonts w:hint="eastAsia" w:cs="宋体"/>
                            <w:color w:val="auto"/>
                          </w:rPr>
                          <w:t>、就医费用参照</w:t>
                        </w:r>
                        <w:r>
                          <w:rPr>
                            <w:rFonts w:hint="eastAsia" w:cs="宋体"/>
                            <w:color w:val="auto"/>
                            <w:lang w:eastAsia="zh-CN"/>
                          </w:rPr>
                          <w:t>《</w:t>
                        </w:r>
                        <w:r>
                          <w:rPr>
                            <w:rFonts w:hint="eastAsia" w:cs="宋体"/>
                            <w:color w:val="auto"/>
                          </w:rPr>
                          <w:t>同济大学学生医疗保障制度实施细则</w:t>
                        </w:r>
                        <w:r>
                          <w:rPr>
                            <w:rFonts w:hint="eastAsia" w:cs="宋体"/>
                            <w:color w:val="auto"/>
                            <w:lang w:eastAsia="zh-CN"/>
                          </w:rPr>
                          <w:t>》</w:t>
                        </w:r>
                        <w:r>
                          <w:rPr>
                            <w:rFonts w:hint="eastAsia" w:cs="宋体"/>
                            <w:color w:val="auto"/>
                          </w:rPr>
                          <w:t>有关规定执行，其中挂号费自负，医疗费自负</w:t>
                        </w:r>
                        <w:r>
                          <w:rPr>
                            <w:color w:val="auto"/>
                          </w:rPr>
                          <w:t>10%</w:t>
                        </w:r>
                        <w:r>
                          <w:rPr>
                            <w:rFonts w:hint="eastAsia" w:cs="宋体"/>
                            <w:color w:val="auto"/>
                          </w:rPr>
                          <w:t>等；</w:t>
                        </w:r>
                      </w:p>
                      <w:p>
                        <w:r>
                          <w:rPr>
                            <w:color w:val="auto"/>
                          </w:rPr>
                          <w:t>5</w:t>
                        </w:r>
                        <w:r>
                          <w:rPr>
                            <w:rFonts w:hint="eastAsia" w:cs="宋体"/>
                            <w:color w:val="auto"/>
                          </w:rPr>
                          <w:t>、急诊抢救立即</w:t>
                        </w:r>
                        <w:r>
                          <w:rPr>
                            <w:rFonts w:hint="eastAsia" w:cs="宋体"/>
                          </w:rPr>
                          <w:t>开放</w:t>
                        </w:r>
                        <w:r>
                          <w:rPr>
                            <w:rFonts w:hint="eastAsia" w:cs="宋体"/>
                            <w:b/>
                            <w:bCs/>
                          </w:rPr>
                          <w:t>绿色通道</w:t>
                        </w:r>
                        <w:r>
                          <w:rPr>
                            <w:rFonts w:hint="eastAsia" w:cs="宋体"/>
                          </w:rPr>
                          <w:t>；</w:t>
                        </w:r>
                      </w:p>
                      <w:p>
                        <w:r>
                          <w:t>6</w:t>
                        </w:r>
                        <w:r>
                          <w:rPr>
                            <w:rFonts w:hint="eastAsia" w:cs="宋体"/>
                          </w:rPr>
                          <w:t>、</w:t>
                        </w:r>
                        <w:r>
                          <w:rPr>
                            <w:rFonts w:hint="eastAsia" w:cs="宋体"/>
                            <w:color w:val="auto"/>
                          </w:rPr>
                          <w:t>嘉定、沪北分校区普通门诊转诊需转至本部校医院就诊，</w:t>
                        </w:r>
                        <w:r>
                          <w:rPr>
                            <w:rFonts w:hint="eastAsia" w:cs="宋体"/>
                            <w:color w:val="auto"/>
                            <w:lang w:val="en-US" w:eastAsia="zh-CN"/>
                          </w:rPr>
                          <w:t>也可根据病情直接转诊至上级医院就诊，</w:t>
                        </w:r>
                        <w:r>
                          <w:rPr>
                            <w:rFonts w:hint="eastAsia" w:cs="宋体"/>
                          </w:rPr>
                          <w:t>急诊转诊直接转至就近医院诊治。</w:t>
                        </w:r>
                      </w:p>
                    </w:txbxContent>
                  </v:textbox>
                </v:rect>
                <v:rect id="矩形 72" o:spid="_x0000_s1026" o:spt="1" style="position:absolute;left:4114725;top:4160750;height:693336;width:1142776;" fillcolor="#FFFFFF" filled="t" stroked="t" coordsize="21600,21600" o:gfxdata="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rjFJ81AAAAAYBAAAPAAAAAAAAAAEAIAAAACIAAABkcnMvZG93bnJldi54bWxQSwECFAAUAAAA&#10;CACHTuJAA/kMgPIBAADpAwAADgAAAAAAAAABACAAAAAjAQAAZHJzL2Uyb0RvYy54bWxQSwUGAAAA&#10;AAYABgBZAQAAh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门诊办公室审核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（嘉定等分校区可直接转诊）</w:t>
                        </w:r>
                      </w:p>
                    </w:txbxContent>
                  </v:textbox>
                </v:rect>
                <v:line id="直线 73" o:spid="_x0000_s1026" o:spt="20" style="position:absolute;left:5257501;top:4754935;height:729;width:228555;" filled="f" stroked="t" coordsize="21600,21600" o:gfxdata="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7AC+71AAAAAYBAAAPAAAAAAAA&#10;AAEAIAAAACIAAABkcnMvZG93bnJldi54bWxQSwECFAAUAAAACACHTuJALFcW+90BAACcAwAADgAA&#10;AAAAAAABACAAAAAj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4" o:spid="_x0000_s1026" o:spt="20" style="position:absolute;left:457110;top:3962446;height:594184;width:730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wp8E1gAAAAYB&#10;AAAPAAAAAAAAAAEAIAAAACIAAABkcnMvZG93bnJldi54bWxQSwECFAAUAAAACACHTuJA2TUQpeQB&#10;AACfAwAADgAAAAAAAAABACAAAAAl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5" o:spid="_x0000_s1026" o:spt="20" style="position:absolute;left:3886170;top:4754935;height:729;width:228555;" filled="f" stroked="t" coordsize="21600,21600" o:gfxdata="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cKfBNYAAAAGAQAA&#10;DwAAAAAAAAABACAAAAAiAAAAZHJzL2Rvd25yZXYueG1sUEsBAhQAFAAAAAgAh07iQERAH0XiAQAA&#10;oA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A4"/>
    <w:rsid w:val="0001013B"/>
    <w:rsid w:val="00016085"/>
    <w:rsid w:val="00076A97"/>
    <w:rsid w:val="000A24D1"/>
    <w:rsid w:val="000D75E8"/>
    <w:rsid w:val="00104683"/>
    <w:rsid w:val="00116936"/>
    <w:rsid w:val="00132190"/>
    <w:rsid w:val="00134BF0"/>
    <w:rsid w:val="00135FE3"/>
    <w:rsid w:val="00137EB7"/>
    <w:rsid w:val="00140F5B"/>
    <w:rsid w:val="00160C05"/>
    <w:rsid w:val="00195F04"/>
    <w:rsid w:val="00196753"/>
    <w:rsid w:val="001A19E1"/>
    <w:rsid w:val="001A44D8"/>
    <w:rsid w:val="001B0B9B"/>
    <w:rsid w:val="001B36CD"/>
    <w:rsid w:val="001C16CF"/>
    <w:rsid w:val="001D1A0C"/>
    <w:rsid w:val="001D21BA"/>
    <w:rsid w:val="001D4120"/>
    <w:rsid w:val="001E44D8"/>
    <w:rsid w:val="002052C3"/>
    <w:rsid w:val="00206533"/>
    <w:rsid w:val="002105F9"/>
    <w:rsid w:val="002128BA"/>
    <w:rsid w:val="00217795"/>
    <w:rsid w:val="00223753"/>
    <w:rsid w:val="00236390"/>
    <w:rsid w:val="002431FB"/>
    <w:rsid w:val="00246914"/>
    <w:rsid w:val="00255B6A"/>
    <w:rsid w:val="00266710"/>
    <w:rsid w:val="0027307B"/>
    <w:rsid w:val="0028073E"/>
    <w:rsid w:val="00282DF8"/>
    <w:rsid w:val="00294615"/>
    <w:rsid w:val="002A081F"/>
    <w:rsid w:val="002A0BFF"/>
    <w:rsid w:val="002A57F7"/>
    <w:rsid w:val="002C77D7"/>
    <w:rsid w:val="002D39A4"/>
    <w:rsid w:val="002D500F"/>
    <w:rsid w:val="002F4F76"/>
    <w:rsid w:val="0031795A"/>
    <w:rsid w:val="00326D9D"/>
    <w:rsid w:val="0034024D"/>
    <w:rsid w:val="0034756C"/>
    <w:rsid w:val="0036067C"/>
    <w:rsid w:val="00362C18"/>
    <w:rsid w:val="00366800"/>
    <w:rsid w:val="003811E7"/>
    <w:rsid w:val="00390FF0"/>
    <w:rsid w:val="00394111"/>
    <w:rsid w:val="00394160"/>
    <w:rsid w:val="003A0492"/>
    <w:rsid w:val="003B2AE7"/>
    <w:rsid w:val="003B3FEA"/>
    <w:rsid w:val="003C5254"/>
    <w:rsid w:val="003D16BB"/>
    <w:rsid w:val="003F49FB"/>
    <w:rsid w:val="004067F3"/>
    <w:rsid w:val="00407408"/>
    <w:rsid w:val="0041247A"/>
    <w:rsid w:val="00415A90"/>
    <w:rsid w:val="004212F5"/>
    <w:rsid w:val="00442F95"/>
    <w:rsid w:val="004474D7"/>
    <w:rsid w:val="00460587"/>
    <w:rsid w:val="0048385A"/>
    <w:rsid w:val="00487277"/>
    <w:rsid w:val="0049634B"/>
    <w:rsid w:val="004A4548"/>
    <w:rsid w:val="004D54A6"/>
    <w:rsid w:val="004E328A"/>
    <w:rsid w:val="004E7446"/>
    <w:rsid w:val="004F5266"/>
    <w:rsid w:val="0050228A"/>
    <w:rsid w:val="00505A1C"/>
    <w:rsid w:val="00522C5C"/>
    <w:rsid w:val="005368B8"/>
    <w:rsid w:val="0055207D"/>
    <w:rsid w:val="00552D92"/>
    <w:rsid w:val="005660F9"/>
    <w:rsid w:val="00571430"/>
    <w:rsid w:val="005969D6"/>
    <w:rsid w:val="005B4AFF"/>
    <w:rsid w:val="005B4B73"/>
    <w:rsid w:val="005B4C15"/>
    <w:rsid w:val="005B64FD"/>
    <w:rsid w:val="005C2D0C"/>
    <w:rsid w:val="005C69F0"/>
    <w:rsid w:val="005D28C6"/>
    <w:rsid w:val="005D58BF"/>
    <w:rsid w:val="005E547B"/>
    <w:rsid w:val="005F5176"/>
    <w:rsid w:val="005F6F0D"/>
    <w:rsid w:val="005F738B"/>
    <w:rsid w:val="00600F50"/>
    <w:rsid w:val="00612AFE"/>
    <w:rsid w:val="00614093"/>
    <w:rsid w:val="00665FFD"/>
    <w:rsid w:val="00675599"/>
    <w:rsid w:val="00683B60"/>
    <w:rsid w:val="00696CA8"/>
    <w:rsid w:val="006A7231"/>
    <w:rsid w:val="006C010C"/>
    <w:rsid w:val="006D1F00"/>
    <w:rsid w:val="006F3889"/>
    <w:rsid w:val="006F7766"/>
    <w:rsid w:val="007029A2"/>
    <w:rsid w:val="007112AB"/>
    <w:rsid w:val="00741063"/>
    <w:rsid w:val="00765537"/>
    <w:rsid w:val="0078184C"/>
    <w:rsid w:val="00786802"/>
    <w:rsid w:val="00794653"/>
    <w:rsid w:val="00796558"/>
    <w:rsid w:val="007D2961"/>
    <w:rsid w:val="007D6D63"/>
    <w:rsid w:val="00801C78"/>
    <w:rsid w:val="00802E88"/>
    <w:rsid w:val="008859BC"/>
    <w:rsid w:val="00897284"/>
    <w:rsid w:val="008A1139"/>
    <w:rsid w:val="008A6D20"/>
    <w:rsid w:val="008B7567"/>
    <w:rsid w:val="008D12A2"/>
    <w:rsid w:val="00906B81"/>
    <w:rsid w:val="0091652C"/>
    <w:rsid w:val="009235B2"/>
    <w:rsid w:val="009264EE"/>
    <w:rsid w:val="00932689"/>
    <w:rsid w:val="0093449B"/>
    <w:rsid w:val="00937EB8"/>
    <w:rsid w:val="0094188E"/>
    <w:rsid w:val="00942A76"/>
    <w:rsid w:val="00950D8C"/>
    <w:rsid w:val="00982CB5"/>
    <w:rsid w:val="009838D5"/>
    <w:rsid w:val="00984173"/>
    <w:rsid w:val="009A54DA"/>
    <w:rsid w:val="009C4FB9"/>
    <w:rsid w:val="009C5C8A"/>
    <w:rsid w:val="009D0DB5"/>
    <w:rsid w:val="009E439A"/>
    <w:rsid w:val="009F5523"/>
    <w:rsid w:val="00A17638"/>
    <w:rsid w:val="00A17D04"/>
    <w:rsid w:val="00A23C41"/>
    <w:rsid w:val="00A36C65"/>
    <w:rsid w:val="00A442B2"/>
    <w:rsid w:val="00A47AB2"/>
    <w:rsid w:val="00A47E4E"/>
    <w:rsid w:val="00A528E2"/>
    <w:rsid w:val="00A62DCB"/>
    <w:rsid w:val="00A74EA1"/>
    <w:rsid w:val="00A81FE4"/>
    <w:rsid w:val="00A83C71"/>
    <w:rsid w:val="00A8795F"/>
    <w:rsid w:val="00AA72C0"/>
    <w:rsid w:val="00AD6F59"/>
    <w:rsid w:val="00B058E3"/>
    <w:rsid w:val="00B152F8"/>
    <w:rsid w:val="00B232FE"/>
    <w:rsid w:val="00B26B42"/>
    <w:rsid w:val="00B33F76"/>
    <w:rsid w:val="00B45E0B"/>
    <w:rsid w:val="00B506C0"/>
    <w:rsid w:val="00B62842"/>
    <w:rsid w:val="00B65393"/>
    <w:rsid w:val="00B829C5"/>
    <w:rsid w:val="00BB3E60"/>
    <w:rsid w:val="00BC3D5F"/>
    <w:rsid w:val="00BC72DF"/>
    <w:rsid w:val="00BD4A04"/>
    <w:rsid w:val="00BF2343"/>
    <w:rsid w:val="00C01C41"/>
    <w:rsid w:val="00C15E4B"/>
    <w:rsid w:val="00C22EE9"/>
    <w:rsid w:val="00C230E7"/>
    <w:rsid w:val="00C328E2"/>
    <w:rsid w:val="00C46B4A"/>
    <w:rsid w:val="00C47E54"/>
    <w:rsid w:val="00C70F38"/>
    <w:rsid w:val="00C866D5"/>
    <w:rsid w:val="00C9108D"/>
    <w:rsid w:val="00C93183"/>
    <w:rsid w:val="00CA2407"/>
    <w:rsid w:val="00CA3A2C"/>
    <w:rsid w:val="00CA78D6"/>
    <w:rsid w:val="00CB383C"/>
    <w:rsid w:val="00CC2929"/>
    <w:rsid w:val="00CD4FF8"/>
    <w:rsid w:val="00CE3562"/>
    <w:rsid w:val="00CE66B0"/>
    <w:rsid w:val="00CF1189"/>
    <w:rsid w:val="00CF4469"/>
    <w:rsid w:val="00D1012B"/>
    <w:rsid w:val="00D20493"/>
    <w:rsid w:val="00D24AD1"/>
    <w:rsid w:val="00D32286"/>
    <w:rsid w:val="00D46916"/>
    <w:rsid w:val="00D46D0A"/>
    <w:rsid w:val="00D6420B"/>
    <w:rsid w:val="00D86A29"/>
    <w:rsid w:val="00DB48DF"/>
    <w:rsid w:val="00DB5324"/>
    <w:rsid w:val="00DD069D"/>
    <w:rsid w:val="00DE12C0"/>
    <w:rsid w:val="00E05AA0"/>
    <w:rsid w:val="00E401E5"/>
    <w:rsid w:val="00E54B4A"/>
    <w:rsid w:val="00E81A57"/>
    <w:rsid w:val="00E93051"/>
    <w:rsid w:val="00E968D5"/>
    <w:rsid w:val="00EB5251"/>
    <w:rsid w:val="00ED1E50"/>
    <w:rsid w:val="00ED1E7A"/>
    <w:rsid w:val="00EE396B"/>
    <w:rsid w:val="00EE4EA2"/>
    <w:rsid w:val="00EE6C0B"/>
    <w:rsid w:val="00F00983"/>
    <w:rsid w:val="00F1623B"/>
    <w:rsid w:val="00F22750"/>
    <w:rsid w:val="00F24513"/>
    <w:rsid w:val="00F24A4B"/>
    <w:rsid w:val="00F30A55"/>
    <w:rsid w:val="00F434AC"/>
    <w:rsid w:val="00F70666"/>
    <w:rsid w:val="00F722C9"/>
    <w:rsid w:val="00F83360"/>
    <w:rsid w:val="00FA7B41"/>
    <w:rsid w:val="00FB6681"/>
    <w:rsid w:val="00FC6E28"/>
    <w:rsid w:val="00FD3917"/>
    <w:rsid w:val="00FD43CC"/>
    <w:rsid w:val="00FE0780"/>
    <w:rsid w:val="00FF087E"/>
    <w:rsid w:val="00FF7C03"/>
    <w:rsid w:val="012A3DB2"/>
    <w:rsid w:val="013D3318"/>
    <w:rsid w:val="01677F67"/>
    <w:rsid w:val="02B64B46"/>
    <w:rsid w:val="03CE29B4"/>
    <w:rsid w:val="04261E2B"/>
    <w:rsid w:val="06690CAE"/>
    <w:rsid w:val="09AB1BEA"/>
    <w:rsid w:val="0A895454"/>
    <w:rsid w:val="0C832654"/>
    <w:rsid w:val="0CCF0A6D"/>
    <w:rsid w:val="0E6F11B7"/>
    <w:rsid w:val="111241D4"/>
    <w:rsid w:val="118C029C"/>
    <w:rsid w:val="11DD6412"/>
    <w:rsid w:val="12914440"/>
    <w:rsid w:val="131452B2"/>
    <w:rsid w:val="14262896"/>
    <w:rsid w:val="14C418CE"/>
    <w:rsid w:val="150A5865"/>
    <w:rsid w:val="15301ED0"/>
    <w:rsid w:val="1B866EB2"/>
    <w:rsid w:val="1BCD6A2A"/>
    <w:rsid w:val="1C17734F"/>
    <w:rsid w:val="1C556A46"/>
    <w:rsid w:val="1C5B58FA"/>
    <w:rsid w:val="1CAE2438"/>
    <w:rsid w:val="1D09636B"/>
    <w:rsid w:val="1D4A1DF3"/>
    <w:rsid w:val="1DE71A4E"/>
    <w:rsid w:val="1DE9686D"/>
    <w:rsid w:val="1E24115C"/>
    <w:rsid w:val="203C213D"/>
    <w:rsid w:val="22BF415D"/>
    <w:rsid w:val="251073AD"/>
    <w:rsid w:val="2547278F"/>
    <w:rsid w:val="26BB1AE1"/>
    <w:rsid w:val="26F7537C"/>
    <w:rsid w:val="28B51674"/>
    <w:rsid w:val="29936D0D"/>
    <w:rsid w:val="29C43B6E"/>
    <w:rsid w:val="29E24AC3"/>
    <w:rsid w:val="2B9F1884"/>
    <w:rsid w:val="2BD33545"/>
    <w:rsid w:val="2D081C58"/>
    <w:rsid w:val="2D452360"/>
    <w:rsid w:val="2F4B4AAF"/>
    <w:rsid w:val="302C7096"/>
    <w:rsid w:val="30823CA6"/>
    <w:rsid w:val="328B0C00"/>
    <w:rsid w:val="334643EE"/>
    <w:rsid w:val="336E327C"/>
    <w:rsid w:val="355B406B"/>
    <w:rsid w:val="3614130A"/>
    <w:rsid w:val="369657C0"/>
    <w:rsid w:val="36B63026"/>
    <w:rsid w:val="391C01A4"/>
    <w:rsid w:val="3A4C0FB6"/>
    <w:rsid w:val="41920663"/>
    <w:rsid w:val="42323ED4"/>
    <w:rsid w:val="44990A6B"/>
    <w:rsid w:val="459E13DD"/>
    <w:rsid w:val="46C610EB"/>
    <w:rsid w:val="482A1E24"/>
    <w:rsid w:val="48A53B83"/>
    <w:rsid w:val="4C105560"/>
    <w:rsid w:val="4CA10422"/>
    <w:rsid w:val="50EC64B5"/>
    <w:rsid w:val="526469AF"/>
    <w:rsid w:val="53D93AD3"/>
    <w:rsid w:val="581F39E5"/>
    <w:rsid w:val="5A5F6191"/>
    <w:rsid w:val="5AE35F13"/>
    <w:rsid w:val="5B425536"/>
    <w:rsid w:val="5DE31382"/>
    <w:rsid w:val="5DF16F2C"/>
    <w:rsid w:val="5EA33D1A"/>
    <w:rsid w:val="5FDA7E1C"/>
    <w:rsid w:val="61B84054"/>
    <w:rsid w:val="62522B35"/>
    <w:rsid w:val="62CE15D7"/>
    <w:rsid w:val="630625DF"/>
    <w:rsid w:val="63251225"/>
    <w:rsid w:val="635303A9"/>
    <w:rsid w:val="643E285D"/>
    <w:rsid w:val="64795258"/>
    <w:rsid w:val="64DC55AF"/>
    <w:rsid w:val="65C1782C"/>
    <w:rsid w:val="661933F2"/>
    <w:rsid w:val="675F3807"/>
    <w:rsid w:val="695E5ABF"/>
    <w:rsid w:val="69E214FD"/>
    <w:rsid w:val="6A372A73"/>
    <w:rsid w:val="6A9757C5"/>
    <w:rsid w:val="6B9E7C01"/>
    <w:rsid w:val="6BEA78BA"/>
    <w:rsid w:val="6D2B7501"/>
    <w:rsid w:val="6DBE5F3E"/>
    <w:rsid w:val="6E836312"/>
    <w:rsid w:val="6E9D55B8"/>
    <w:rsid w:val="6FBB0236"/>
    <w:rsid w:val="703B47D7"/>
    <w:rsid w:val="712D70D9"/>
    <w:rsid w:val="730F157C"/>
    <w:rsid w:val="74660F7C"/>
    <w:rsid w:val="746E2B93"/>
    <w:rsid w:val="76FE4290"/>
    <w:rsid w:val="771B5A0B"/>
    <w:rsid w:val="776B5B23"/>
    <w:rsid w:val="77983F5B"/>
    <w:rsid w:val="78A567E8"/>
    <w:rsid w:val="78D25B1F"/>
    <w:rsid w:val="7C3E636C"/>
    <w:rsid w:val="7E555129"/>
    <w:rsid w:val="7E571773"/>
    <w:rsid w:val="7F5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99"/>
    <w:rPr>
      <w:color w:val="800080"/>
      <w:u w:val="single"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Header Char"/>
    <w:basedOn w:val="6"/>
    <w:link w:val="4"/>
    <w:qFormat/>
    <w:locked/>
    <w:uiPriority w:val="99"/>
    <w:rPr>
      <w:kern w:val="2"/>
      <w:sz w:val="18"/>
      <w:szCs w:val="18"/>
    </w:rPr>
  </w:style>
  <w:style w:type="character" w:customStyle="1" w:styleId="10">
    <w:name w:val="Footer Char"/>
    <w:basedOn w:val="6"/>
    <w:link w:val="3"/>
    <w:qFormat/>
    <w:locked/>
    <w:uiPriority w:val="99"/>
    <w:rPr>
      <w:kern w:val="2"/>
      <w:sz w:val="18"/>
      <w:szCs w:val="18"/>
    </w:rPr>
  </w:style>
  <w:style w:type="character" w:customStyle="1" w:styleId="11">
    <w:name w:val="Body Text Char"/>
    <w:basedOn w:val="6"/>
    <w:link w:val="2"/>
    <w:qFormat/>
    <w:locked/>
    <w:uiPriority w:val="99"/>
    <w:rPr>
      <w:rFonts w:eastAsia="宋体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WWW.YlmF.CoM</Company>
  <Pages>8</Pages>
  <Words>1073</Words>
  <Characters>6119</Characters>
  <Lines>0</Lines>
  <Paragraphs>0</Paragraphs>
  <TotalTime>102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2014-11-17T08:30:00Z</dcterms:created>
  <dc:creator>雨林木风</dc:creator>
  <cp:lastModifiedBy>WYX</cp:lastModifiedBy>
  <cp:lastPrinted>2016-03-21T00:39:00Z</cp:lastPrinted>
  <dcterms:modified xsi:type="dcterms:W3CDTF">2020-07-15T01:56:12Z</dcterms:modified>
  <dc:title>门（急）诊医药费报销流程图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